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DE4BA" w14:textId="77777777" w:rsidR="000C6596" w:rsidRPr="00F7572C" w:rsidRDefault="000C6596" w:rsidP="000C6596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color w:val="000000"/>
          <w:lang w:eastAsia="en-US"/>
        </w:rPr>
      </w:pPr>
      <w:r w:rsidRPr="00F7572C">
        <w:rPr>
          <w:rFonts w:asciiTheme="minorHAnsi" w:hAnsiTheme="minorHAnsi"/>
          <w:b/>
          <w:bCs/>
          <w:color w:val="000000"/>
          <w:lang w:eastAsia="en-US"/>
        </w:rPr>
        <w:t xml:space="preserve">AVVISO PUBBLICO PER LA SELEZIONE DI UN ESPERTO IN ELETTROTECNICA </w:t>
      </w:r>
      <w:r>
        <w:rPr>
          <w:rFonts w:asciiTheme="minorHAnsi" w:hAnsiTheme="minorHAnsi"/>
          <w:b/>
          <w:bCs/>
          <w:color w:val="000000"/>
          <w:lang w:eastAsia="en-US"/>
        </w:rPr>
        <w:t xml:space="preserve">E DI UN ESPERTO IN ACUSTICA </w:t>
      </w:r>
      <w:r w:rsidRPr="00F7572C">
        <w:rPr>
          <w:rFonts w:asciiTheme="minorHAnsi" w:hAnsiTheme="minorHAnsi"/>
          <w:b/>
          <w:bCs/>
          <w:color w:val="000000"/>
          <w:lang w:eastAsia="en-US"/>
        </w:rPr>
        <w:t>PER LA COMMISSIONE COMUNALE DI VIGILANZA SUI LOCALI DI PUBBLICO SPETTACOLO - TRIENNIO 20</w:t>
      </w:r>
      <w:r>
        <w:rPr>
          <w:rFonts w:asciiTheme="minorHAnsi" w:hAnsiTheme="minorHAnsi"/>
          <w:b/>
          <w:bCs/>
          <w:color w:val="000000"/>
          <w:lang w:eastAsia="en-US"/>
        </w:rPr>
        <w:t>24</w:t>
      </w:r>
      <w:r w:rsidRPr="00F7572C">
        <w:rPr>
          <w:rFonts w:asciiTheme="minorHAnsi" w:hAnsiTheme="minorHAnsi"/>
          <w:b/>
          <w:bCs/>
          <w:color w:val="000000"/>
          <w:lang w:eastAsia="en-US"/>
        </w:rPr>
        <w:t>-20</w:t>
      </w:r>
      <w:r>
        <w:rPr>
          <w:rFonts w:asciiTheme="minorHAnsi" w:hAnsiTheme="minorHAnsi"/>
          <w:b/>
          <w:bCs/>
          <w:color w:val="000000"/>
          <w:lang w:eastAsia="en-US"/>
        </w:rPr>
        <w:t>26</w:t>
      </w:r>
      <w:r w:rsidRPr="00F7572C">
        <w:rPr>
          <w:rFonts w:asciiTheme="minorHAnsi" w:hAnsiTheme="minorHAnsi"/>
          <w:b/>
          <w:bCs/>
          <w:color w:val="000000"/>
          <w:lang w:eastAsia="en-US"/>
        </w:rPr>
        <w:t>.</w:t>
      </w:r>
    </w:p>
    <w:p w14:paraId="48672BE4" w14:textId="584ADF37" w:rsidR="004E46F6" w:rsidRPr="00CF2F8B" w:rsidRDefault="004E46F6" w:rsidP="004E46F6">
      <w:pPr>
        <w:jc w:val="both"/>
        <w:rPr>
          <w:rFonts w:asciiTheme="minorHAnsi" w:hAnsiTheme="minorHAnsi"/>
          <w:b/>
          <w:snapToGrid w:val="0"/>
          <w:szCs w:val="24"/>
        </w:rPr>
      </w:pPr>
    </w:p>
    <w:p w14:paraId="11AFCF74" w14:textId="77777777" w:rsidR="00983180" w:rsidRDefault="007155C2" w:rsidP="00A359E8">
      <w:pPr>
        <w:autoSpaceDE w:val="0"/>
        <w:autoSpaceDN w:val="0"/>
        <w:adjustRightInd w:val="0"/>
        <w:jc w:val="right"/>
        <w:rPr>
          <w:rFonts w:asciiTheme="minorHAnsi" w:hAnsiTheme="minorHAnsi"/>
          <w:bCs/>
          <w:sz w:val="22"/>
          <w:szCs w:val="22"/>
        </w:rPr>
      </w:pPr>
      <w:r w:rsidRPr="00964A69">
        <w:rPr>
          <w:rFonts w:asciiTheme="minorHAnsi" w:hAnsiTheme="minorHAnsi"/>
          <w:bCs/>
          <w:sz w:val="22"/>
          <w:szCs w:val="22"/>
        </w:rPr>
        <w:t xml:space="preserve">Al </w:t>
      </w:r>
      <w:r w:rsidR="00A359E8">
        <w:rPr>
          <w:rFonts w:asciiTheme="minorHAnsi" w:hAnsiTheme="minorHAnsi"/>
          <w:bCs/>
          <w:sz w:val="22"/>
          <w:szCs w:val="22"/>
        </w:rPr>
        <w:t>COMUNE DI FANANO</w:t>
      </w:r>
    </w:p>
    <w:p w14:paraId="20B6507C" w14:textId="77777777" w:rsidR="00A359E8" w:rsidRDefault="00A359E8" w:rsidP="00A359E8">
      <w:pPr>
        <w:autoSpaceDE w:val="0"/>
        <w:autoSpaceDN w:val="0"/>
        <w:adjustRightInd w:val="0"/>
        <w:jc w:val="right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Piazza Marconi n. 1</w:t>
      </w:r>
    </w:p>
    <w:p w14:paraId="0D3A797F" w14:textId="77777777" w:rsidR="00A359E8" w:rsidRDefault="00A359E8" w:rsidP="00A359E8">
      <w:pPr>
        <w:autoSpaceDE w:val="0"/>
        <w:autoSpaceDN w:val="0"/>
        <w:adjustRightInd w:val="0"/>
        <w:jc w:val="right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41021 FANANO  MO</w:t>
      </w:r>
    </w:p>
    <w:p w14:paraId="789CAAE3" w14:textId="1C341F55" w:rsidR="000C6596" w:rsidRPr="00964A69" w:rsidRDefault="000C6596" w:rsidP="00A359E8">
      <w:pPr>
        <w:autoSpaceDE w:val="0"/>
        <w:autoSpaceDN w:val="0"/>
        <w:adjustRightInd w:val="0"/>
        <w:jc w:val="right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PEC </w:t>
      </w:r>
      <w:hyperlink r:id="rId8" w:history="1">
        <w:r w:rsidRPr="009A19B6">
          <w:rPr>
            <w:rStyle w:val="Collegamentoipertestuale"/>
            <w:rFonts w:asciiTheme="minorHAnsi" w:hAnsiTheme="minorHAnsi"/>
            <w:bCs/>
            <w:sz w:val="22"/>
            <w:szCs w:val="22"/>
          </w:rPr>
          <w:t>comune@cert.comune.fanano.mo.it</w:t>
        </w:r>
      </w:hyperlink>
      <w:r>
        <w:rPr>
          <w:rFonts w:asciiTheme="minorHAnsi" w:hAnsiTheme="minorHAnsi"/>
          <w:bCs/>
          <w:sz w:val="22"/>
          <w:szCs w:val="22"/>
        </w:rPr>
        <w:t xml:space="preserve"> </w:t>
      </w:r>
    </w:p>
    <w:p w14:paraId="1753A573" w14:textId="77777777" w:rsidR="002A0BFE" w:rsidRPr="00964A69" w:rsidRDefault="002A0BFE" w:rsidP="002A0BFE">
      <w:pPr>
        <w:jc w:val="right"/>
        <w:rPr>
          <w:rFonts w:asciiTheme="minorHAnsi" w:hAnsiTheme="minorHAnsi"/>
          <w:sz w:val="22"/>
          <w:szCs w:val="22"/>
        </w:rPr>
      </w:pPr>
    </w:p>
    <w:p w14:paraId="7EFEFBF9" w14:textId="77777777" w:rsidR="002A0BFE" w:rsidRPr="00964A69" w:rsidRDefault="002A0BFE" w:rsidP="002A0BFE">
      <w:pPr>
        <w:jc w:val="both"/>
        <w:rPr>
          <w:rFonts w:asciiTheme="minorHAnsi" w:hAnsiTheme="minorHAnsi"/>
          <w:sz w:val="22"/>
          <w:szCs w:val="22"/>
        </w:rPr>
      </w:pPr>
    </w:p>
    <w:p w14:paraId="17157F70" w14:textId="77777777" w:rsidR="00AC0C33" w:rsidRPr="00964A69" w:rsidRDefault="00AC0C33" w:rsidP="00AC0C33">
      <w:pPr>
        <w:jc w:val="both"/>
        <w:rPr>
          <w:rFonts w:asciiTheme="minorHAnsi" w:hAnsiTheme="minorHAnsi"/>
          <w:sz w:val="22"/>
          <w:szCs w:val="22"/>
        </w:rPr>
      </w:pPr>
      <w:r w:rsidRPr="00964A69">
        <w:rPr>
          <w:rFonts w:asciiTheme="minorHAnsi" w:hAnsiTheme="minorHAnsi"/>
          <w:sz w:val="22"/>
          <w:szCs w:val="22"/>
        </w:rPr>
        <w:t>Il/La sottoscritt__________________________________________________________________________</w:t>
      </w:r>
    </w:p>
    <w:p w14:paraId="2EC6A875" w14:textId="45062773" w:rsidR="00AC0C33" w:rsidRPr="00964A69" w:rsidRDefault="00AC0C33" w:rsidP="00AC0C33">
      <w:pPr>
        <w:jc w:val="both"/>
        <w:rPr>
          <w:rFonts w:asciiTheme="minorHAnsi" w:hAnsiTheme="minorHAnsi"/>
          <w:sz w:val="22"/>
          <w:szCs w:val="22"/>
        </w:rPr>
      </w:pPr>
      <w:r w:rsidRPr="00964A69">
        <w:rPr>
          <w:rFonts w:asciiTheme="minorHAnsi" w:hAnsiTheme="minorHAnsi"/>
          <w:sz w:val="22"/>
          <w:szCs w:val="22"/>
        </w:rPr>
        <w:t>Nat_____Il___________________a______________________________________(Pr.____________</w:t>
      </w:r>
      <w:r w:rsidR="00952548">
        <w:rPr>
          <w:rFonts w:asciiTheme="minorHAnsi" w:hAnsiTheme="minorHAnsi"/>
          <w:sz w:val="22"/>
          <w:szCs w:val="22"/>
        </w:rPr>
        <w:t>_</w:t>
      </w:r>
      <w:r w:rsidRPr="00964A69">
        <w:rPr>
          <w:rFonts w:asciiTheme="minorHAnsi" w:hAnsiTheme="minorHAnsi"/>
          <w:sz w:val="22"/>
          <w:szCs w:val="22"/>
        </w:rPr>
        <w:t>____)</w:t>
      </w:r>
    </w:p>
    <w:p w14:paraId="16394FE5" w14:textId="7150D4F1" w:rsidR="00AC0C33" w:rsidRPr="00964A69" w:rsidRDefault="00AC0C33" w:rsidP="00AC0C33">
      <w:pPr>
        <w:jc w:val="both"/>
        <w:rPr>
          <w:rFonts w:asciiTheme="minorHAnsi" w:hAnsiTheme="minorHAnsi"/>
          <w:sz w:val="22"/>
          <w:szCs w:val="22"/>
        </w:rPr>
      </w:pPr>
      <w:r w:rsidRPr="00964A69">
        <w:rPr>
          <w:rFonts w:asciiTheme="minorHAnsi" w:hAnsiTheme="minorHAnsi"/>
          <w:sz w:val="22"/>
          <w:szCs w:val="22"/>
        </w:rPr>
        <w:t>Residente in ________________________________________________________(Pr._____</w:t>
      </w:r>
      <w:r w:rsidR="00952548">
        <w:rPr>
          <w:rFonts w:asciiTheme="minorHAnsi" w:hAnsiTheme="minorHAnsi"/>
          <w:sz w:val="22"/>
          <w:szCs w:val="22"/>
        </w:rPr>
        <w:t>_</w:t>
      </w:r>
      <w:r w:rsidRPr="00964A69">
        <w:rPr>
          <w:rFonts w:asciiTheme="minorHAnsi" w:hAnsiTheme="minorHAnsi"/>
          <w:sz w:val="22"/>
          <w:szCs w:val="22"/>
        </w:rPr>
        <w:t>___________)</w:t>
      </w:r>
    </w:p>
    <w:p w14:paraId="2FBAD14B" w14:textId="69D314F1" w:rsidR="00AC0C33" w:rsidRPr="00964A69" w:rsidRDefault="00AC0C33" w:rsidP="00AC0C33">
      <w:pPr>
        <w:jc w:val="both"/>
        <w:rPr>
          <w:rFonts w:asciiTheme="minorHAnsi" w:hAnsiTheme="minorHAnsi"/>
          <w:sz w:val="22"/>
          <w:szCs w:val="22"/>
        </w:rPr>
      </w:pPr>
      <w:r w:rsidRPr="00964A69">
        <w:rPr>
          <w:rFonts w:asciiTheme="minorHAnsi" w:hAnsiTheme="minorHAnsi"/>
          <w:sz w:val="22"/>
          <w:szCs w:val="22"/>
        </w:rPr>
        <w:t>Via__________________________________________________________________n.___</w:t>
      </w:r>
      <w:r w:rsidR="00952548">
        <w:rPr>
          <w:rFonts w:asciiTheme="minorHAnsi" w:hAnsiTheme="minorHAnsi"/>
          <w:sz w:val="22"/>
          <w:szCs w:val="22"/>
        </w:rPr>
        <w:t>_</w:t>
      </w:r>
      <w:r w:rsidRPr="00964A69">
        <w:rPr>
          <w:rFonts w:asciiTheme="minorHAnsi" w:hAnsiTheme="minorHAnsi"/>
          <w:sz w:val="22"/>
          <w:szCs w:val="22"/>
        </w:rPr>
        <w:t>_____________</w:t>
      </w:r>
    </w:p>
    <w:p w14:paraId="2FBBA335" w14:textId="32156B72" w:rsidR="00963BFD" w:rsidRDefault="00AC0C33" w:rsidP="00AC0C33">
      <w:pPr>
        <w:jc w:val="both"/>
        <w:rPr>
          <w:rFonts w:asciiTheme="minorHAnsi" w:hAnsiTheme="minorHAnsi"/>
          <w:sz w:val="22"/>
          <w:szCs w:val="22"/>
        </w:rPr>
      </w:pPr>
      <w:r w:rsidRPr="004E46F6">
        <w:rPr>
          <w:rFonts w:asciiTheme="minorHAnsi" w:hAnsiTheme="minorHAnsi"/>
          <w:sz w:val="22"/>
          <w:szCs w:val="22"/>
        </w:rPr>
        <w:t>C.F. n.</w:t>
      </w:r>
      <w:r w:rsidR="00471489" w:rsidRPr="004E46F6">
        <w:rPr>
          <w:rFonts w:asciiTheme="minorHAnsi" w:hAnsiTheme="minorHAnsi"/>
          <w:sz w:val="22"/>
          <w:szCs w:val="22"/>
        </w:rPr>
        <w:t xml:space="preserve"> </w:t>
      </w:r>
      <w:r w:rsidRPr="004E46F6">
        <w:rPr>
          <w:rFonts w:asciiTheme="minorHAnsi" w:hAnsiTheme="minorHAnsi"/>
          <w:sz w:val="22"/>
          <w:szCs w:val="22"/>
        </w:rPr>
        <w:t>_______________________________</w:t>
      </w:r>
      <w:r w:rsidR="00963BFD">
        <w:rPr>
          <w:rFonts w:asciiTheme="minorHAnsi" w:hAnsiTheme="minorHAnsi"/>
          <w:sz w:val="22"/>
          <w:szCs w:val="22"/>
        </w:rPr>
        <w:t>______</w:t>
      </w:r>
      <w:r w:rsidRPr="004E46F6">
        <w:rPr>
          <w:rFonts w:asciiTheme="minorHAnsi" w:hAnsiTheme="minorHAnsi"/>
          <w:sz w:val="22"/>
          <w:szCs w:val="22"/>
        </w:rPr>
        <w:t>__</w:t>
      </w:r>
      <w:r w:rsidR="00471489" w:rsidRPr="004E46F6">
        <w:rPr>
          <w:rFonts w:asciiTheme="minorHAnsi" w:hAnsiTheme="minorHAnsi"/>
          <w:sz w:val="22"/>
          <w:szCs w:val="22"/>
        </w:rPr>
        <w:t xml:space="preserve"> </w:t>
      </w:r>
      <w:r w:rsidR="00963BFD" w:rsidRPr="00964A69">
        <w:rPr>
          <w:rFonts w:asciiTheme="minorHAnsi" w:hAnsiTheme="minorHAnsi"/>
          <w:sz w:val="22"/>
          <w:szCs w:val="22"/>
        </w:rPr>
        <w:t>P.I</w:t>
      </w:r>
      <w:r w:rsidR="00963BFD">
        <w:rPr>
          <w:rFonts w:asciiTheme="minorHAnsi" w:hAnsiTheme="minorHAnsi"/>
          <w:sz w:val="22"/>
          <w:szCs w:val="22"/>
        </w:rPr>
        <w:t>VA</w:t>
      </w:r>
      <w:r w:rsidR="00963BFD" w:rsidRPr="00964A69">
        <w:rPr>
          <w:rFonts w:asciiTheme="minorHAnsi" w:hAnsiTheme="minorHAnsi"/>
          <w:sz w:val="22"/>
          <w:szCs w:val="22"/>
        </w:rPr>
        <w:t>______________________________________</w:t>
      </w:r>
    </w:p>
    <w:p w14:paraId="2CFC0091" w14:textId="58D07522" w:rsidR="00AC0C33" w:rsidRPr="004E46F6" w:rsidRDefault="00AC0C33" w:rsidP="00AC0C33">
      <w:pPr>
        <w:jc w:val="both"/>
        <w:rPr>
          <w:rFonts w:asciiTheme="minorHAnsi" w:hAnsiTheme="minorHAnsi"/>
          <w:sz w:val="22"/>
          <w:szCs w:val="22"/>
        </w:rPr>
      </w:pPr>
      <w:r w:rsidRPr="004E46F6">
        <w:rPr>
          <w:rFonts w:asciiTheme="minorHAnsi" w:hAnsiTheme="minorHAnsi"/>
          <w:sz w:val="22"/>
          <w:szCs w:val="22"/>
        </w:rPr>
        <w:t>Tel. n._________</w:t>
      </w:r>
      <w:r w:rsidR="00963BFD">
        <w:rPr>
          <w:rFonts w:asciiTheme="minorHAnsi" w:hAnsiTheme="minorHAnsi"/>
          <w:sz w:val="22"/>
          <w:szCs w:val="22"/>
        </w:rPr>
        <w:t>________</w:t>
      </w:r>
      <w:r w:rsidR="006A3E30">
        <w:rPr>
          <w:rFonts w:asciiTheme="minorHAnsi" w:hAnsiTheme="minorHAnsi"/>
          <w:sz w:val="22"/>
          <w:szCs w:val="22"/>
        </w:rPr>
        <w:t>_____</w:t>
      </w:r>
      <w:r w:rsidRPr="004E46F6">
        <w:rPr>
          <w:rFonts w:asciiTheme="minorHAnsi" w:hAnsiTheme="minorHAnsi"/>
          <w:sz w:val="22"/>
          <w:szCs w:val="22"/>
        </w:rPr>
        <w:t>__</w:t>
      </w:r>
      <w:r w:rsidR="00952548">
        <w:rPr>
          <w:rFonts w:asciiTheme="minorHAnsi" w:hAnsiTheme="minorHAnsi"/>
          <w:sz w:val="22"/>
          <w:szCs w:val="22"/>
        </w:rPr>
        <w:t>cell.</w:t>
      </w:r>
      <w:r w:rsidR="00B40767" w:rsidRPr="004E46F6">
        <w:rPr>
          <w:rFonts w:asciiTheme="minorHAnsi" w:hAnsiTheme="minorHAnsi"/>
          <w:sz w:val="22"/>
          <w:szCs w:val="22"/>
        </w:rPr>
        <w:t xml:space="preserve"> </w:t>
      </w:r>
      <w:r w:rsidRPr="004E46F6">
        <w:rPr>
          <w:rFonts w:asciiTheme="minorHAnsi" w:hAnsiTheme="minorHAnsi"/>
          <w:sz w:val="22"/>
          <w:szCs w:val="22"/>
        </w:rPr>
        <w:t>________________________</w:t>
      </w:r>
      <w:r w:rsidR="006A3E30">
        <w:rPr>
          <w:rFonts w:asciiTheme="minorHAnsi" w:hAnsiTheme="minorHAnsi"/>
          <w:sz w:val="22"/>
          <w:szCs w:val="22"/>
        </w:rPr>
        <w:t>_____</w:t>
      </w:r>
      <w:r w:rsidRPr="004E46F6">
        <w:rPr>
          <w:rFonts w:asciiTheme="minorHAnsi" w:hAnsiTheme="minorHAnsi"/>
          <w:sz w:val="22"/>
          <w:szCs w:val="22"/>
        </w:rPr>
        <w:t>_____</w:t>
      </w:r>
    </w:p>
    <w:p w14:paraId="5AAE77BE" w14:textId="1CA70AE9" w:rsidR="00AC0C33" w:rsidRPr="004E46F6" w:rsidRDefault="00AC0C33" w:rsidP="00AC0C33">
      <w:pPr>
        <w:jc w:val="both"/>
        <w:rPr>
          <w:rFonts w:asciiTheme="minorHAnsi" w:hAnsiTheme="minorHAnsi"/>
          <w:sz w:val="22"/>
          <w:szCs w:val="22"/>
        </w:rPr>
      </w:pPr>
      <w:r w:rsidRPr="004E46F6">
        <w:rPr>
          <w:rFonts w:asciiTheme="minorHAnsi" w:hAnsiTheme="minorHAnsi"/>
          <w:sz w:val="22"/>
          <w:szCs w:val="22"/>
        </w:rPr>
        <w:t>PEC___________________________</w:t>
      </w:r>
      <w:r w:rsidR="00952548">
        <w:rPr>
          <w:rFonts w:asciiTheme="minorHAnsi" w:hAnsiTheme="minorHAnsi"/>
          <w:sz w:val="22"/>
          <w:szCs w:val="22"/>
        </w:rPr>
        <w:t>____</w:t>
      </w:r>
      <w:r w:rsidRPr="004E46F6">
        <w:rPr>
          <w:rFonts w:asciiTheme="minorHAnsi" w:hAnsiTheme="minorHAnsi"/>
          <w:sz w:val="22"/>
          <w:szCs w:val="22"/>
        </w:rPr>
        <w:t>________Email_________________________________________</w:t>
      </w:r>
    </w:p>
    <w:p w14:paraId="72348F49" w14:textId="77777777" w:rsidR="00BB611F" w:rsidRPr="004E46F6" w:rsidRDefault="00BB611F" w:rsidP="00AC0C33">
      <w:pPr>
        <w:jc w:val="both"/>
        <w:rPr>
          <w:rFonts w:asciiTheme="minorHAnsi" w:hAnsiTheme="minorHAnsi"/>
          <w:sz w:val="22"/>
          <w:szCs w:val="22"/>
        </w:rPr>
      </w:pPr>
    </w:p>
    <w:p w14:paraId="58BA4089" w14:textId="77777777" w:rsidR="00BB611F" w:rsidRPr="00964A69" w:rsidRDefault="00A359E8" w:rsidP="00BB611F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CHIEDE</w:t>
      </w:r>
    </w:p>
    <w:p w14:paraId="7C4AB323" w14:textId="77777777" w:rsidR="00BB611F" w:rsidRPr="00964A69" w:rsidRDefault="00BB611F" w:rsidP="00BB611F">
      <w:pPr>
        <w:jc w:val="both"/>
        <w:rPr>
          <w:rFonts w:asciiTheme="minorHAnsi" w:hAnsiTheme="minorHAnsi"/>
          <w:sz w:val="22"/>
          <w:szCs w:val="22"/>
        </w:rPr>
      </w:pPr>
    </w:p>
    <w:p w14:paraId="3F21F9C0" w14:textId="24F4FB5F" w:rsidR="00963BFD" w:rsidRDefault="00A359E8" w:rsidP="00AC0C33">
      <w:pPr>
        <w:jc w:val="both"/>
        <w:rPr>
          <w:rFonts w:asciiTheme="minorHAnsi" w:hAnsiTheme="minorHAnsi"/>
          <w:color w:val="000000"/>
          <w:sz w:val="22"/>
          <w:szCs w:val="22"/>
          <w:lang w:eastAsia="en-US"/>
        </w:rPr>
      </w:pPr>
      <w:r w:rsidRPr="00A359E8">
        <w:rPr>
          <w:rFonts w:asciiTheme="minorHAnsi" w:hAnsiTheme="minorHAnsi"/>
          <w:sz w:val="22"/>
          <w:szCs w:val="22"/>
        </w:rPr>
        <w:t xml:space="preserve">Di partecipare alla selezione </w:t>
      </w:r>
      <w:r w:rsidRPr="00A359E8">
        <w:rPr>
          <w:rFonts w:asciiTheme="minorHAnsi" w:hAnsiTheme="minorHAnsi"/>
          <w:color w:val="000000"/>
          <w:sz w:val="22"/>
          <w:szCs w:val="22"/>
          <w:lang w:eastAsia="en-US"/>
        </w:rPr>
        <w:t>d</w:t>
      </w:r>
      <w:r w:rsidR="00963BFD">
        <w:rPr>
          <w:rFonts w:asciiTheme="minorHAnsi" w:hAnsiTheme="minorHAnsi"/>
          <w:color w:val="000000"/>
          <w:sz w:val="22"/>
          <w:szCs w:val="22"/>
          <w:lang w:eastAsia="en-US"/>
        </w:rPr>
        <w:t>e</w:t>
      </w:r>
      <w:r w:rsidRPr="00A359E8">
        <w:rPr>
          <w:rFonts w:asciiTheme="minorHAnsi" w:hAnsiTheme="minorHAnsi"/>
          <w:color w:val="000000"/>
          <w:sz w:val="22"/>
          <w:szCs w:val="22"/>
          <w:lang w:eastAsia="en-US"/>
        </w:rPr>
        <w:t>i</w:t>
      </w:r>
      <w:r w:rsidR="005C7E71">
        <w:rPr>
          <w:rFonts w:asciiTheme="minorHAnsi" w:hAnsiTheme="minorHAnsi"/>
          <w:color w:val="000000"/>
          <w:sz w:val="22"/>
          <w:szCs w:val="22"/>
          <w:lang w:eastAsia="en-US"/>
        </w:rPr>
        <w:t xml:space="preserve"> </w:t>
      </w:r>
      <w:r w:rsidR="00963BFD">
        <w:rPr>
          <w:rFonts w:asciiTheme="minorHAnsi" w:hAnsiTheme="minorHAnsi"/>
          <w:color w:val="000000"/>
          <w:sz w:val="22"/>
          <w:szCs w:val="22"/>
          <w:lang w:eastAsia="en-US"/>
        </w:rPr>
        <w:t xml:space="preserve">seguenti componenti </w:t>
      </w:r>
      <w:r w:rsidRPr="00A359E8">
        <w:rPr>
          <w:rFonts w:asciiTheme="minorHAnsi" w:hAnsiTheme="minorHAnsi"/>
          <w:color w:val="000000"/>
          <w:sz w:val="22"/>
          <w:szCs w:val="22"/>
        </w:rPr>
        <w:t xml:space="preserve">della </w:t>
      </w:r>
      <w:r w:rsidRPr="00A359E8">
        <w:rPr>
          <w:rFonts w:asciiTheme="minorHAnsi" w:hAnsiTheme="minorHAnsi"/>
          <w:color w:val="000000"/>
          <w:sz w:val="22"/>
          <w:szCs w:val="22"/>
          <w:lang w:eastAsia="en-US"/>
        </w:rPr>
        <w:t>Commissione comunale di Vigilanza sui Locali ed Impianti di Pubblico Spettacolo</w:t>
      </w:r>
      <w:r w:rsidR="005C7E71">
        <w:rPr>
          <w:rFonts w:asciiTheme="minorHAnsi" w:hAnsiTheme="minorHAnsi"/>
          <w:color w:val="000000"/>
          <w:sz w:val="22"/>
          <w:szCs w:val="22"/>
          <w:lang w:eastAsia="en-US"/>
        </w:rPr>
        <w:t xml:space="preserve">, </w:t>
      </w:r>
      <w:r w:rsidR="005C7E71" w:rsidRPr="00183903">
        <w:rPr>
          <w:rFonts w:ascii="Calibri" w:hAnsi="Calibri"/>
          <w:color w:val="000000"/>
          <w:sz w:val="22"/>
          <w:szCs w:val="22"/>
          <w:lang w:eastAsia="en-US"/>
        </w:rPr>
        <w:t>prevista dagli articoli 141 e 141 bis del R.D. 06.05.1940 n. 63</w:t>
      </w:r>
      <w:r w:rsidR="005C7E71">
        <w:rPr>
          <w:rFonts w:ascii="Calibri" w:hAnsi="Calibri"/>
          <w:color w:val="000000"/>
          <w:sz w:val="22"/>
          <w:szCs w:val="22"/>
          <w:lang w:eastAsia="en-US"/>
        </w:rPr>
        <w:t xml:space="preserve">5, </w:t>
      </w:r>
      <w:r>
        <w:rPr>
          <w:rFonts w:asciiTheme="minorHAnsi" w:hAnsiTheme="minorHAnsi"/>
          <w:color w:val="000000"/>
          <w:sz w:val="22"/>
          <w:szCs w:val="22"/>
          <w:lang w:eastAsia="en-US"/>
        </w:rPr>
        <w:t xml:space="preserve">del Comune di Fanano, </w:t>
      </w:r>
      <w:r w:rsidR="005C7E71">
        <w:rPr>
          <w:rFonts w:asciiTheme="minorHAnsi" w:hAnsiTheme="minorHAnsi"/>
          <w:color w:val="000000"/>
          <w:sz w:val="22"/>
          <w:szCs w:val="22"/>
          <w:lang w:eastAsia="en-US"/>
        </w:rPr>
        <w:t xml:space="preserve"> per il triennio 20</w:t>
      </w:r>
      <w:r w:rsidR="00B21AFD">
        <w:rPr>
          <w:rFonts w:asciiTheme="minorHAnsi" w:hAnsiTheme="minorHAnsi"/>
          <w:color w:val="000000"/>
          <w:sz w:val="22"/>
          <w:szCs w:val="22"/>
          <w:lang w:eastAsia="en-US"/>
        </w:rPr>
        <w:t>24</w:t>
      </w:r>
      <w:r w:rsidR="005C7E71">
        <w:rPr>
          <w:rFonts w:asciiTheme="minorHAnsi" w:hAnsiTheme="minorHAnsi"/>
          <w:color w:val="000000"/>
          <w:sz w:val="22"/>
          <w:szCs w:val="22"/>
          <w:lang w:eastAsia="en-US"/>
        </w:rPr>
        <w:t>-20</w:t>
      </w:r>
      <w:r w:rsidR="00B21AFD">
        <w:rPr>
          <w:rFonts w:asciiTheme="minorHAnsi" w:hAnsiTheme="minorHAnsi"/>
          <w:color w:val="000000"/>
          <w:sz w:val="22"/>
          <w:szCs w:val="22"/>
          <w:lang w:eastAsia="en-US"/>
        </w:rPr>
        <w:t>26</w:t>
      </w:r>
      <w:r w:rsidR="00963BFD">
        <w:rPr>
          <w:rFonts w:asciiTheme="minorHAnsi" w:hAnsiTheme="minorHAnsi"/>
          <w:color w:val="000000"/>
          <w:sz w:val="22"/>
          <w:szCs w:val="22"/>
          <w:lang w:eastAsia="en-US"/>
        </w:rPr>
        <w:t>:</w:t>
      </w:r>
    </w:p>
    <w:p w14:paraId="1E6A900D" w14:textId="06511F65" w:rsidR="00963BFD" w:rsidRPr="00963BFD" w:rsidRDefault="00963BFD" w:rsidP="00963BFD">
      <w:pPr>
        <w:pStyle w:val="Paragrafoelenco"/>
        <w:numPr>
          <w:ilvl w:val="0"/>
          <w:numId w:val="39"/>
        </w:numPr>
        <w:jc w:val="both"/>
        <w:rPr>
          <w:rFonts w:asciiTheme="minorHAnsi" w:hAnsiTheme="minorHAnsi"/>
          <w:b/>
          <w:bCs/>
          <w:color w:val="000000"/>
        </w:rPr>
      </w:pPr>
      <w:r w:rsidRPr="00963BFD">
        <w:rPr>
          <w:rFonts w:asciiTheme="minorHAnsi" w:hAnsiTheme="minorHAnsi"/>
          <w:b/>
          <w:bCs/>
          <w:color w:val="000000"/>
        </w:rPr>
        <w:t>ESPERTO IN ELETTROTECNICA</w:t>
      </w:r>
      <w:r>
        <w:rPr>
          <w:rFonts w:asciiTheme="minorHAnsi" w:hAnsiTheme="minorHAnsi"/>
          <w:b/>
          <w:bCs/>
          <w:color w:val="000000"/>
        </w:rPr>
        <w:t xml:space="preserve">     </w:t>
      </w:r>
    </w:p>
    <w:p w14:paraId="58C75115" w14:textId="06E2D00E" w:rsidR="005C7E71" w:rsidRPr="00963BFD" w:rsidRDefault="00963BFD" w:rsidP="00963BFD">
      <w:pPr>
        <w:pStyle w:val="Paragrafoelenco"/>
        <w:numPr>
          <w:ilvl w:val="0"/>
          <w:numId w:val="39"/>
        </w:numPr>
        <w:jc w:val="both"/>
        <w:rPr>
          <w:rFonts w:asciiTheme="minorHAnsi" w:hAnsiTheme="minorHAnsi"/>
          <w:b/>
          <w:bCs/>
          <w:color w:val="000000"/>
        </w:rPr>
      </w:pPr>
      <w:r w:rsidRPr="00963BFD">
        <w:rPr>
          <w:rFonts w:asciiTheme="minorHAnsi" w:hAnsiTheme="minorHAnsi"/>
          <w:b/>
          <w:bCs/>
          <w:color w:val="000000"/>
        </w:rPr>
        <w:t>ESPERTO IN ACUSTICA</w:t>
      </w:r>
    </w:p>
    <w:p w14:paraId="2B7BA87D" w14:textId="77777777" w:rsidR="00963BFD" w:rsidRPr="00963BFD" w:rsidRDefault="00963BFD" w:rsidP="00963BFD">
      <w:pPr>
        <w:pStyle w:val="Paragrafoelenco"/>
        <w:ind w:firstLine="0"/>
        <w:jc w:val="both"/>
        <w:rPr>
          <w:rFonts w:asciiTheme="minorHAnsi" w:hAnsiTheme="minorHAnsi"/>
          <w:color w:val="000000"/>
        </w:rPr>
      </w:pPr>
    </w:p>
    <w:p w14:paraId="717E66C5" w14:textId="77777777" w:rsidR="00A359E8" w:rsidRDefault="00A359E8" w:rsidP="00A359E8">
      <w:pPr>
        <w:pStyle w:val="Paragrafoelenco"/>
        <w:ind w:left="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 tal fine, </w:t>
      </w:r>
      <w:r w:rsidR="002A0BFE" w:rsidRPr="00964A69">
        <w:rPr>
          <w:rFonts w:asciiTheme="minorHAnsi" w:hAnsiTheme="minorHAnsi"/>
        </w:rPr>
        <w:t>ai sensi degli artt. 46 e 47 del DPR 445/2000</w:t>
      </w:r>
      <w:r>
        <w:rPr>
          <w:rFonts w:asciiTheme="minorHAnsi" w:hAnsiTheme="minorHAnsi"/>
        </w:rPr>
        <w:t>,</w:t>
      </w:r>
      <w:r w:rsidR="002A0BFE" w:rsidRPr="00964A69">
        <w:rPr>
          <w:rFonts w:asciiTheme="minorHAnsi" w:hAnsiTheme="minorHAnsi"/>
        </w:rPr>
        <w:t xml:space="preserve"> e consapevole </w:t>
      </w:r>
      <w:r>
        <w:rPr>
          <w:rFonts w:asciiTheme="minorHAnsi" w:hAnsiTheme="minorHAnsi"/>
        </w:rPr>
        <w:t>delle responsabilità penali cui va incontro chi rilascia</w:t>
      </w:r>
      <w:r w:rsidR="002A0BFE" w:rsidRPr="00964A69">
        <w:rPr>
          <w:rFonts w:asciiTheme="minorHAnsi" w:hAnsiTheme="minorHAnsi"/>
        </w:rPr>
        <w:t xml:space="preserve"> dichiarazion</w:t>
      </w:r>
      <w:r>
        <w:rPr>
          <w:rFonts w:asciiTheme="minorHAnsi" w:hAnsiTheme="minorHAnsi"/>
        </w:rPr>
        <w:t>i</w:t>
      </w:r>
      <w:r w:rsidR="00BB611F" w:rsidRPr="00964A69">
        <w:rPr>
          <w:rFonts w:asciiTheme="minorHAnsi" w:hAnsiTheme="minorHAnsi"/>
        </w:rPr>
        <w:t xml:space="preserve"> mendac</w:t>
      </w:r>
      <w:r>
        <w:rPr>
          <w:rFonts w:asciiTheme="minorHAnsi" w:hAnsiTheme="minorHAnsi"/>
        </w:rPr>
        <w:t>i</w:t>
      </w:r>
    </w:p>
    <w:p w14:paraId="19399319" w14:textId="77777777" w:rsidR="00A359E8" w:rsidRDefault="00A359E8" w:rsidP="002A0BFE">
      <w:pPr>
        <w:pStyle w:val="Paragrafoelenco"/>
        <w:ind w:left="0"/>
        <w:jc w:val="both"/>
        <w:rPr>
          <w:rFonts w:asciiTheme="minorHAnsi" w:hAnsiTheme="minorHAnsi"/>
        </w:rPr>
      </w:pPr>
    </w:p>
    <w:p w14:paraId="50CCDF8D" w14:textId="77777777" w:rsidR="00A359E8" w:rsidRDefault="00A359E8" w:rsidP="00A359E8">
      <w:pPr>
        <w:pStyle w:val="Paragrafoelenco"/>
        <w:ind w:left="0"/>
        <w:jc w:val="center"/>
        <w:rPr>
          <w:rFonts w:asciiTheme="minorHAnsi" w:hAnsiTheme="minorHAnsi"/>
          <w:b/>
        </w:rPr>
      </w:pPr>
      <w:r w:rsidRPr="00A359E8">
        <w:rPr>
          <w:rFonts w:asciiTheme="minorHAnsi" w:hAnsiTheme="minorHAnsi"/>
          <w:b/>
        </w:rPr>
        <w:t>DICHIARA</w:t>
      </w:r>
    </w:p>
    <w:p w14:paraId="1A60EE86" w14:textId="77777777" w:rsidR="00963BFD" w:rsidRPr="00A359E8" w:rsidRDefault="00963BFD" w:rsidP="00A359E8">
      <w:pPr>
        <w:pStyle w:val="Paragrafoelenco"/>
        <w:ind w:left="0"/>
        <w:jc w:val="center"/>
        <w:rPr>
          <w:rFonts w:asciiTheme="minorHAnsi" w:hAnsiTheme="minorHAnsi"/>
          <w:b/>
        </w:rPr>
      </w:pPr>
    </w:p>
    <w:p w14:paraId="1DB5BD4C" w14:textId="77777777" w:rsidR="00B3748B" w:rsidRDefault="00B3748B" w:rsidP="00B3748B">
      <w:pPr>
        <w:pStyle w:val="Paragrafoelenco"/>
        <w:numPr>
          <w:ilvl w:val="0"/>
          <w:numId w:val="34"/>
        </w:numPr>
        <w:tabs>
          <w:tab w:val="left" w:pos="720"/>
        </w:tabs>
        <w:spacing w:before="0" w:beforeAutospacing="0" w:after="0" w:afterAutospacing="0" w:line="238" w:lineRule="auto"/>
        <w:jc w:val="both"/>
        <w:rPr>
          <w:rFonts w:asciiTheme="minorHAnsi" w:eastAsia="Verdana" w:hAnsiTheme="minorHAnsi"/>
        </w:rPr>
      </w:pPr>
      <w:r>
        <w:rPr>
          <w:rFonts w:asciiTheme="minorHAnsi" w:eastAsia="Verdana" w:hAnsiTheme="minorHAnsi"/>
        </w:rPr>
        <w:t>Di essere cittadino italiano ovvero di uno degli Stati membri dell’Unione Europea;</w:t>
      </w:r>
    </w:p>
    <w:p w14:paraId="0C82BA7E" w14:textId="77777777" w:rsidR="00B3748B" w:rsidRDefault="00B3748B" w:rsidP="00B3748B">
      <w:pPr>
        <w:pStyle w:val="Paragrafoelenco"/>
        <w:numPr>
          <w:ilvl w:val="0"/>
          <w:numId w:val="34"/>
        </w:numPr>
        <w:tabs>
          <w:tab w:val="left" w:pos="720"/>
        </w:tabs>
        <w:spacing w:before="0" w:beforeAutospacing="0" w:after="0" w:afterAutospacing="0" w:line="238" w:lineRule="auto"/>
        <w:jc w:val="both"/>
        <w:rPr>
          <w:rFonts w:asciiTheme="minorHAnsi" w:eastAsia="Verdana" w:hAnsiTheme="minorHAnsi"/>
        </w:rPr>
      </w:pPr>
      <w:r>
        <w:rPr>
          <w:rFonts w:asciiTheme="minorHAnsi" w:eastAsia="Verdana" w:hAnsiTheme="minorHAnsi"/>
        </w:rPr>
        <w:t>Di essere in possesso dei diritti civili e politici;</w:t>
      </w:r>
    </w:p>
    <w:p w14:paraId="4BC4AA62" w14:textId="77777777" w:rsidR="00963BFD" w:rsidRDefault="00F30ACD" w:rsidP="00825CDD">
      <w:pPr>
        <w:pStyle w:val="Paragrafoelenco"/>
        <w:numPr>
          <w:ilvl w:val="0"/>
          <w:numId w:val="34"/>
        </w:numPr>
        <w:tabs>
          <w:tab w:val="left" w:pos="720"/>
        </w:tabs>
        <w:spacing w:line="238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 non </w:t>
      </w:r>
      <w:r w:rsidR="00963BFD">
        <w:rPr>
          <w:rFonts w:asciiTheme="minorHAnsi" w:hAnsiTheme="minorHAnsi"/>
        </w:rPr>
        <w:t>avere impedimenti che compromettano la capacità di contrarre con la pubblica amministrazione;</w:t>
      </w:r>
    </w:p>
    <w:p w14:paraId="35A4D468" w14:textId="77777777" w:rsidR="00B3748B" w:rsidRDefault="00B3748B" w:rsidP="00B3748B">
      <w:pPr>
        <w:pStyle w:val="Paragrafoelenco"/>
        <w:numPr>
          <w:ilvl w:val="0"/>
          <w:numId w:val="34"/>
        </w:numPr>
        <w:tabs>
          <w:tab w:val="left" w:pos="720"/>
        </w:tabs>
        <w:spacing w:before="0" w:beforeAutospacing="0" w:after="0" w:afterAutospacing="0" w:line="238" w:lineRule="auto"/>
        <w:jc w:val="both"/>
        <w:rPr>
          <w:rFonts w:asciiTheme="minorHAnsi" w:eastAsia="Verdana" w:hAnsiTheme="minorHAnsi"/>
        </w:rPr>
      </w:pPr>
      <w:r>
        <w:rPr>
          <w:rFonts w:asciiTheme="minorHAnsi" w:eastAsia="Verdana" w:hAnsiTheme="minorHAnsi"/>
        </w:rPr>
        <w:t>Di non trovarsi in situazioni di inadempimento nei confronti del Comune di Fanano in relazione a precedenti rapporti giuridici;</w:t>
      </w:r>
    </w:p>
    <w:p w14:paraId="0726F21D" w14:textId="3F6F5F17" w:rsidR="008867C3" w:rsidRDefault="008867C3" w:rsidP="00B3748B">
      <w:pPr>
        <w:pStyle w:val="Paragrafoelenco"/>
        <w:numPr>
          <w:ilvl w:val="0"/>
          <w:numId w:val="34"/>
        </w:numPr>
        <w:tabs>
          <w:tab w:val="left" w:pos="720"/>
        </w:tabs>
        <w:spacing w:before="0" w:beforeAutospacing="0" w:after="0" w:afterAutospacing="0" w:line="238" w:lineRule="auto"/>
        <w:jc w:val="both"/>
        <w:rPr>
          <w:rFonts w:asciiTheme="minorHAnsi" w:eastAsia="Verdana" w:hAnsiTheme="minorHAnsi"/>
        </w:rPr>
      </w:pPr>
      <w:r>
        <w:rPr>
          <w:rFonts w:asciiTheme="minorHAnsi" w:eastAsia="Verdana" w:hAnsiTheme="minorHAnsi"/>
        </w:rPr>
        <w:t>Di non avere cause di incompatibilità;</w:t>
      </w:r>
    </w:p>
    <w:p w14:paraId="0FCD9526" w14:textId="2C5C1912" w:rsidR="008867C3" w:rsidRDefault="008867C3" w:rsidP="008867C3">
      <w:pPr>
        <w:pStyle w:val="Paragrafoelenco"/>
        <w:numPr>
          <w:ilvl w:val="0"/>
          <w:numId w:val="34"/>
        </w:numPr>
        <w:tabs>
          <w:tab w:val="left" w:pos="720"/>
        </w:tabs>
        <w:spacing w:before="0" w:beforeAutospacing="0" w:after="0" w:afterAutospacing="0" w:line="238" w:lineRule="auto"/>
        <w:jc w:val="both"/>
        <w:rPr>
          <w:rFonts w:asciiTheme="minorHAnsi" w:eastAsia="Verdana" w:hAnsiTheme="minorHAnsi"/>
        </w:rPr>
      </w:pPr>
      <w:r>
        <w:rPr>
          <w:rFonts w:asciiTheme="minorHAnsi" w:eastAsia="Verdana" w:hAnsiTheme="minorHAnsi"/>
        </w:rPr>
        <w:t>D</w:t>
      </w:r>
      <w:r w:rsidRPr="008F3840">
        <w:rPr>
          <w:rFonts w:asciiTheme="minorHAnsi" w:eastAsia="Verdana" w:hAnsiTheme="minorHAnsi"/>
        </w:rPr>
        <w:t xml:space="preserve">i essere iscritto al N. _____________ </w:t>
      </w:r>
      <w:r>
        <w:rPr>
          <w:rFonts w:asciiTheme="minorHAnsi" w:eastAsia="Verdana" w:hAnsiTheme="minorHAnsi"/>
        </w:rPr>
        <w:t>in data ________________</w:t>
      </w:r>
      <w:r w:rsidRPr="008F3840">
        <w:rPr>
          <w:rFonts w:asciiTheme="minorHAnsi" w:eastAsia="Verdana" w:hAnsiTheme="minorHAnsi"/>
        </w:rPr>
        <w:t xml:space="preserve">del seguente </w:t>
      </w:r>
      <w:r>
        <w:rPr>
          <w:rFonts w:asciiTheme="minorHAnsi" w:eastAsia="Verdana" w:hAnsiTheme="minorHAnsi"/>
        </w:rPr>
        <w:t>a</w:t>
      </w:r>
      <w:r w:rsidRPr="008F3840">
        <w:rPr>
          <w:rFonts w:asciiTheme="minorHAnsi" w:eastAsia="Verdana" w:hAnsiTheme="minorHAnsi"/>
        </w:rPr>
        <w:t>lbo</w:t>
      </w:r>
      <w:r>
        <w:rPr>
          <w:rFonts w:asciiTheme="minorHAnsi" w:eastAsia="Verdana" w:hAnsiTheme="minorHAnsi"/>
        </w:rPr>
        <w:t>/elenco/registro</w:t>
      </w:r>
      <w:r w:rsidRPr="008F3840">
        <w:rPr>
          <w:rFonts w:asciiTheme="minorHAnsi" w:eastAsia="Verdana" w:hAnsiTheme="minorHAnsi"/>
        </w:rPr>
        <w:t xml:space="preserve"> Professionale</w:t>
      </w:r>
      <w:r>
        <w:rPr>
          <w:rFonts w:asciiTheme="minorHAnsi" w:eastAsia="Verdana" w:hAnsiTheme="minorHAnsi"/>
        </w:rPr>
        <w:t>_</w:t>
      </w:r>
      <w:r w:rsidRPr="008F3840">
        <w:rPr>
          <w:rFonts w:asciiTheme="minorHAnsi" w:eastAsia="Verdana" w:hAnsiTheme="minorHAnsi"/>
        </w:rPr>
        <w:t>______________________________________</w:t>
      </w:r>
      <w:r>
        <w:rPr>
          <w:rFonts w:asciiTheme="minorHAnsi" w:eastAsia="Verdana" w:hAnsiTheme="minorHAnsi"/>
        </w:rPr>
        <w:t>__________</w:t>
      </w:r>
      <w:r w:rsidRPr="008F3840">
        <w:rPr>
          <w:rFonts w:asciiTheme="minorHAnsi" w:eastAsia="Verdana" w:hAnsiTheme="minorHAnsi"/>
        </w:rPr>
        <w:t>________________________;</w:t>
      </w:r>
    </w:p>
    <w:p w14:paraId="74751CA7" w14:textId="77777777" w:rsidR="006A3E30" w:rsidRDefault="006A3E30" w:rsidP="006A3E30">
      <w:pPr>
        <w:pStyle w:val="Paragrafoelenco"/>
        <w:numPr>
          <w:ilvl w:val="0"/>
          <w:numId w:val="34"/>
        </w:numPr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Pr="00964A69">
        <w:rPr>
          <w:rFonts w:asciiTheme="minorHAnsi" w:hAnsiTheme="minorHAnsi"/>
        </w:rPr>
        <w:t>i aver preso visione del</w:t>
      </w:r>
      <w:r>
        <w:rPr>
          <w:rFonts w:asciiTheme="minorHAnsi" w:hAnsiTheme="minorHAnsi"/>
        </w:rPr>
        <w:t xml:space="preserve">l’avviso pubblico </w:t>
      </w:r>
      <w:r w:rsidRPr="00964A69">
        <w:rPr>
          <w:rFonts w:asciiTheme="minorHAnsi" w:hAnsiTheme="minorHAnsi"/>
        </w:rPr>
        <w:t xml:space="preserve">e di </w:t>
      </w:r>
      <w:r>
        <w:rPr>
          <w:rFonts w:asciiTheme="minorHAnsi" w:hAnsiTheme="minorHAnsi"/>
        </w:rPr>
        <w:t>accertarne tutte le condizioni;</w:t>
      </w:r>
    </w:p>
    <w:p w14:paraId="4BD91A25" w14:textId="05DC5AF3" w:rsidR="006A3E30" w:rsidRPr="00F30ACD" w:rsidRDefault="006A3E30" w:rsidP="006A3E30">
      <w:pPr>
        <w:numPr>
          <w:ilvl w:val="0"/>
          <w:numId w:val="34"/>
        </w:numPr>
        <w:jc w:val="both"/>
        <w:rPr>
          <w:rFonts w:asciiTheme="minorHAnsi" w:hAnsiTheme="minorHAnsi"/>
          <w:snapToGrid w:val="0"/>
          <w:sz w:val="22"/>
          <w:szCs w:val="22"/>
        </w:rPr>
      </w:pPr>
      <w:r>
        <w:rPr>
          <w:rFonts w:asciiTheme="minorHAnsi" w:hAnsiTheme="minorHAnsi"/>
          <w:snapToGrid w:val="0"/>
          <w:sz w:val="22"/>
          <w:szCs w:val="22"/>
        </w:rPr>
        <w:t>D</w:t>
      </w:r>
      <w:r w:rsidRPr="00F30ACD">
        <w:rPr>
          <w:rFonts w:asciiTheme="minorHAnsi" w:hAnsiTheme="minorHAnsi"/>
          <w:snapToGrid w:val="0"/>
          <w:sz w:val="22"/>
          <w:szCs w:val="22"/>
        </w:rPr>
        <w:t>i essere informato, ai sensi e per gli effetti di cui al dettato</w:t>
      </w:r>
      <w:r>
        <w:rPr>
          <w:rFonts w:asciiTheme="minorHAnsi" w:hAnsiTheme="minorHAnsi"/>
          <w:snapToGrid w:val="0"/>
          <w:sz w:val="22"/>
          <w:szCs w:val="22"/>
        </w:rPr>
        <w:t xml:space="preserve"> del Regolamento UE </w:t>
      </w:r>
      <w:r w:rsidRPr="00F30ACD">
        <w:rPr>
          <w:rFonts w:asciiTheme="minorHAnsi" w:hAnsiTheme="minorHAnsi"/>
          <w:snapToGrid w:val="0"/>
          <w:sz w:val="22"/>
          <w:szCs w:val="22"/>
        </w:rPr>
        <w:t xml:space="preserve"> </w:t>
      </w:r>
      <w:r>
        <w:rPr>
          <w:rFonts w:asciiTheme="minorHAnsi" w:hAnsiTheme="minorHAnsi"/>
          <w:snapToGrid w:val="0"/>
          <w:sz w:val="22"/>
          <w:szCs w:val="22"/>
        </w:rPr>
        <w:t>2016/679 (GDPR),</w:t>
      </w:r>
      <w:r w:rsidRPr="00F30ACD">
        <w:rPr>
          <w:rFonts w:asciiTheme="minorHAnsi" w:hAnsiTheme="minorHAnsi"/>
          <w:snapToGrid w:val="0"/>
          <w:sz w:val="22"/>
          <w:szCs w:val="22"/>
        </w:rPr>
        <w:t xml:space="preserve"> che i dati personali raccolti saranno oggetto di trattamento, con o senza ausilio di mezzi elettronici, nell’ambito del procedimento di </w:t>
      </w:r>
      <w:r>
        <w:rPr>
          <w:rFonts w:asciiTheme="minorHAnsi" w:hAnsiTheme="minorHAnsi"/>
          <w:snapToGrid w:val="0"/>
          <w:sz w:val="22"/>
          <w:szCs w:val="22"/>
        </w:rPr>
        <w:t xml:space="preserve">selezione </w:t>
      </w:r>
      <w:r w:rsidRPr="00F30ACD">
        <w:rPr>
          <w:rFonts w:asciiTheme="minorHAnsi" w:hAnsiTheme="minorHAnsi"/>
          <w:snapToGrid w:val="0"/>
          <w:sz w:val="22"/>
          <w:szCs w:val="22"/>
        </w:rPr>
        <w:t>nonché, successivamente, per finalità del</w:t>
      </w:r>
      <w:r>
        <w:rPr>
          <w:rFonts w:asciiTheme="minorHAnsi" w:hAnsiTheme="minorHAnsi"/>
          <w:snapToGrid w:val="0"/>
          <w:sz w:val="22"/>
          <w:szCs w:val="22"/>
        </w:rPr>
        <w:t>l’attività di cui trattasi</w:t>
      </w:r>
      <w:r w:rsidRPr="00F30ACD">
        <w:rPr>
          <w:rFonts w:asciiTheme="minorHAnsi" w:hAnsiTheme="minorHAnsi"/>
          <w:snapToGrid w:val="0"/>
          <w:sz w:val="22"/>
          <w:szCs w:val="22"/>
        </w:rPr>
        <w:t>.</w:t>
      </w:r>
    </w:p>
    <w:p w14:paraId="52472E71" w14:textId="77777777" w:rsidR="008867C3" w:rsidRDefault="008867C3" w:rsidP="006249D7">
      <w:pPr>
        <w:tabs>
          <w:tab w:val="left" w:pos="720"/>
        </w:tabs>
        <w:spacing w:line="238" w:lineRule="auto"/>
        <w:jc w:val="both"/>
        <w:rPr>
          <w:rFonts w:asciiTheme="minorHAnsi" w:eastAsia="Verdana" w:hAnsiTheme="minorHAnsi"/>
        </w:rPr>
      </w:pPr>
    </w:p>
    <w:p w14:paraId="51A8B684" w14:textId="75031E42" w:rsidR="006249D7" w:rsidRPr="00ED296C" w:rsidRDefault="006249D7" w:rsidP="006249D7">
      <w:pPr>
        <w:tabs>
          <w:tab w:val="left" w:pos="720"/>
        </w:tabs>
        <w:spacing w:line="238" w:lineRule="auto"/>
        <w:jc w:val="both"/>
        <w:rPr>
          <w:rFonts w:asciiTheme="minorHAnsi" w:eastAsia="Verdana" w:hAnsiTheme="minorHAnsi"/>
          <w:b/>
          <w:bCs/>
          <w:sz w:val="22"/>
          <w:szCs w:val="22"/>
        </w:rPr>
      </w:pPr>
      <w:r w:rsidRPr="00ED296C">
        <w:rPr>
          <w:rFonts w:asciiTheme="minorHAnsi" w:eastAsia="Verdana" w:hAnsiTheme="minorHAnsi"/>
          <w:b/>
          <w:bCs/>
          <w:sz w:val="22"/>
          <w:szCs w:val="22"/>
        </w:rPr>
        <w:t>PER L’ESPERTO IN ELETTROTECNICA</w:t>
      </w:r>
    </w:p>
    <w:p w14:paraId="00DB439E" w14:textId="77777777" w:rsidR="00E07DEF" w:rsidRPr="00825CDD" w:rsidRDefault="00825CDD" w:rsidP="00825CDD">
      <w:pPr>
        <w:pStyle w:val="Paragrafoelenco"/>
        <w:numPr>
          <w:ilvl w:val="0"/>
          <w:numId w:val="34"/>
        </w:numPr>
        <w:tabs>
          <w:tab w:val="left" w:pos="720"/>
        </w:tabs>
        <w:spacing w:line="238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2A0BFE" w:rsidRPr="00825CDD">
        <w:rPr>
          <w:rFonts w:asciiTheme="minorHAnsi" w:hAnsiTheme="minorHAnsi"/>
        </w:rPr>
        <w:t>i essere in possesso de</w:t>
      </w:r>
      <w:r w:rsidR="00E07DEF" w:rsidRPr="00825CDD">
        <w:rPr>
          <w:rFonts w:asciiTheme="minorHAnsi" w:hAnsiTheme="minorHAnsi"/>
        </w:rPr>
        <w:t>l seguente titolo di studio:</w:t>
      </w:r>
    </w:p>
    <w:p w14:paraId="76BDC2F6" w14:textId="5952C439" w:rsidR="00F04A4B" w:rsidRDefault="006249D7" w:rsidP="00E07DEF">
      <w:pPr>
        <w:pStyle w:val="Paragrafoelenco"/>
        <w:numPr>
          <w:ilvl w:val="0"/>
          <w:numId w:val="11"/>
        </w:numPr>
        <w:tabs>
          <w:tab w:val="left" w:pos="720"/>
        </w:tabs>
        <w:spacing w:before="0" w:beforeAutospacing="0" w:after="0" w:afterAutospacing="0" w:line="238" w:lineRule="auto"/>
        <w:jc w:val="both"/>
        <w:rPr>
          <w:rFonts w:asciiTheme="minorHAnsi" w:eastAsia="Verdana" w:hAnsiTheme="minorHAnsi"/>
        </w:rPr>
      </w:pPr>
      <w:r>
        <w:rPr>
          <w:rFonts w:asciiTheme="minorHAnsi" w:eastAsia="Verdana" w:hAnsiTheme="minorHAnsi"/>
        </w:rPr>
        <w:t>Diploma di l</w:t>
      </w:r>
      <w:r w:rsidR="00E07DEF">
        <w:rPr>
          <w:rFonts w:asciiTheme="minorHAnsi" w:eastAsia="Verdana" w:hAnsiTheme="minorHAnsi"/>
        </w:rPr>
        <w:t xml:space="preserve">aurea </w:t>
      </w:r>
      <w:r w:rsidR="008F3840">
        <w:rPr>
          <w:rFonts w:asciiTheme="minorHAnsi" w:eastAsia="Verdana" w:hAnsiTheme="minorHAnsi"/>
        </w:rPr>
        <w:t>vecchio ordinamento in _</w:t>
      </w:r>
      <w:r w:rsidR="00FC3ABE">
        <w:rPr>
          <w:rFonts w:asciiTheme="minorHAnsi" w:eastAsia="Verdana" w:hAnsiTheme="minorHAnsi"/>
        </w:rPr>
        <w:t>______________</w:t>
      </w:r>
      <w:r w:rsidR="008F3840">
        <w:rPr>
          <w:rFonts w:asciiTheme="minorHAnsi" w:eastAsia="Verdana" w:hAnsiTheme="minorHAnsi"/>
        </w:rPr>
        <w:t xml:space="preserve">_______________________________ </w:t>
      </w:r>
      <w:r w:rsidR="00FC3ABE">
        <w:rPr>
          <w:rFonts w:asciiTheme="minorHAnsi" w:eastAsia="Verdana" w:hAnsiTheme="minorHAnsi"/>
        </w:rPr>
        <w:t>_____________________________________</w:t>
      </w:r>
      <w:r w:rsidR="008F3840">
        <w:rPr>
          <w:rFonts w:asciiTheme="minorHAnsi" w:eastAsia="Verdana" w:hAnsiTheme="minorHAnsi"/>
        </w:rPr>
        <w:t>conseguita in data __</w:t>
      </w:r>
      <w:r w:rsidR="00FC3ABE">
        <w:rPr>
          <w:rFonts w:asciiTheme="minorHAnsi" w:eastAsia="Verdana" w:hAnsiTheme="minorHAnsi"/>
        </w:rPr>
        <w:t>_________________</w:t>
      </w:r>
      <w:r w:rsidR="008F3840">
        <w:rPr>
          <w:rFonts w:asciiTheme="minorHAnsi" w:eastAsia="Verdana" w:hAnsiTheme="minorHAnsi"/>
        </w:rPr>
        <w:t>_______ presso____________________________________________________________________________</w:t>
      </w:r>
      <w:r w:rsidR="00FC3ABE">
        <w:rPr>
          <w:rFonts w:asciiTheme="minorHAnsi" w:eastAsia="Verdana" w:hAnsiTheme="minorHAnsi"/>
        </w:rPr>
        <w:t>____</w:t>
      </w:r>
      <w:r w:rsidR="008F3840">
        <w:rPr>
          <w:rFonts w:asciiTheme="minorHAnsi" w:eastAsia="Verdana" w:hAnsiTheme="minorHAnsi"/>
        </w:rPr>
        <w:t>__</w:t>
      </w:r>
    </w:p>
    <w:p w14:paraId="725F8F1A" w14:textId="0A08E908" w:rsidR="008F3840" w:rsidRPr="00FC3ABE" w:rsidRDefault="00FC3ABE" w:rsidP="00FC3ABE">
      <w:pPr>
        <w:pStyle w:val="Paragrafoelenco"/>
        <w:tabs>
          <w:tab w:val="left" w:pos="720"/>
        </w:tabs>
        <w:spacing w:before="0" w:beforeAutospacing="0" w:after="0" w:afterAutospacing="0" w:line="238" w:lineRule="auto"/>
        <w:ind w:left="360" w:firstLine="0"/>
        <w:jc w:val="both"/>
        <w:rPr>
          <w:color w:val="000000"/>
        </w:rPr>
      </w:pPr>
      <w:r>
        <w:rPr>
          <w:color w:val="000000"/>
        </w:rPr>
        <w:lastRenderedPageBreak/>
        <w:t>(</w:t>
      </w:r>
      <w:r w:rsidR="00F04A4B">
        <w:rPr>
          <w:color w:val="000000"/>
        </w:rPr>
        <w:t>In caso di titolo equipollente indicare il decreto relativo</w:t>
      </w:r>
      <w:r>
        <w:rPr>
          <w:color w:val="000000"/>
        </w:rPr>
        <w:t xml:space="preserve"> </w:t>
      </w:r>
      <w:r w:rsidR="00F04A4B">
        <w:rPr>
          <w:color w:val="000000"/>
        </w:rPr>
        <w:t>_____________________________________</w:t>
      </w:r>
      <w:r>
        <w:rPr>
          <w:color w:val="000000"/>
        </w:rPr>
        <w:t>______________________________________________</w:t>
      </w:r>
      <w:r w:rsidRPr="00FC3ABE">
        <w:rPr>
          <w:color w:val="000000"/>
        </w:rPr>
        <w:t>)</w:t>
      </w:r>
      <w:r w:rsidR="00F04A4B" w:rsidRPr="00FC3ABE">
        <w:rPr>
          <w:color w:val="000000"/>
        </w:rPr>
        <w:t>;</w:t>
      </w:r>
    </w:p>
    <w:p w14:paraId="5701DD11" w14:textId="13022E1E" w:rsidR="00E24776" w:rsidRDefault="008F3840" w:rsidP="008F3840">
      <w:pPr>
        <w:pStyle w:val="Paragrafoelenco"/>
        <w:numPr>
          <w:ilvl w:val="0"/>
          <w:numId w:val="11"/>
        </w:numPr>
        <w:tabs>
          <w:tab w:val="left" w:pos="720"/>
        </w:tabs>
        <w:spacing w:before="0" w:beforeAutospacing="0" w:after="0" w:afterAutospacing="0" w:line="238" w:lineRule="auto"/>
        <w:jc w:val="both"/>
        <w:rPr>
          <w:rFonts w:asciiTheme="minorHAnsi" w:eastAsia="Verdana" w:hAnsiTheme="minorHAnsi"/>
        </w:rPr>
      </w:pPr>
      <w:r>
        <w:rPr>
          <w:rFonts w:asciiTheme="minorHAnsi" w:eastAsia="Verdana" w:hAnsiTheme="minorHAnsi"/>
        </w:rPr>
        <w:t xml:space="preserve">Laurea </w:t>
      </w:r>
      <w:r w:rsidR="00E24776">
        <w:rPr>
          <w:rFonts w:asciiTheme="minorHAnsi" w:eastAsia="Verdana" w:hAnsiTheme="minorHAnsi"/>
        </w:rPr>
        <w:t xml:space="preserve">specialistica/ </w:t>
      </w:r>
      <w:r>
        <w:rPr>
          <w:rFonts w:asciiTheme="minorHAnsi" w:eastAsia="Verdana" w:hAnsiTheme="minorHAnsi"/>
        </w:rPr>
        <w:t>magistrale (3</w:t>
      </w:r>
      <w:r w:rsidR="00AA1322">
        <w:rPr>
          <w:rFonts w:asciiTheme="minorHAnsi" w:eastAsia="Verdana" w:hAnsiTheme="minorHAnsi"/>
        </w:rPr>
        <w:t>+</w:t>
      </w:r>
      <w:r>
        <w:rPr>
          <w:rFonts w:asciiTheme="minorHAnsi" w:eastAsia="Verdana" w:hAnsiTheme="minorHAnsi"/>
        </w:rPr>
        <w:t>2 o a ciclo unico) in</w:t>
      </w:r>
      <w:r w:rsidR="00E24776">
        <w:rPr>
          <w:rFonts w:asciiTheme="minorHAnsi" w:eastAsia="Verdana" w:hAnsiTheme="minorHAnsi"/>
        </w:rPr>
        <w:t>________________________________________</w:t>
      </w:r>
      <w:r>
        <w:rPr>
          <w:rFonts w:asciiTheme="minorHAnsi" w:eastAsia="Verdana" w:hAnsiTheme="minorHAnsi"/>
        </w:rPr>
        <w:t xml:space="preserve"> _________________________________</w:t>
      </w:r>
      <w:r w:rsidR="00E24776">
        <w:rPr>
          <w:rFonts w:asciiTheme="minorHAnsi" w:eastAsia="Verdana" w:hAnsiTheme="minorHAnsi"/>
        </w:rPr>
        <w:t>_____________________</w:t>
      </w:r>
      <w:r>
        <w:rPr>
          <w:rFonts w:asciiTheme="minorHAnsi" w:eastAsia="Verdana" w:hAnsiTheme="minorHAnsi"/>
        </w:rPr>
        <w:t>___conseguita in data__________</w:t>
      </w:r>
      <w:r w:rsidRPr="008F3840">
        <w:rPr>
          <w:rFonts w:asciiTheme="minorHAnsi" w:eastAsia="Verdana" w:hAnsiTheme="minorHAnsi"/>
        </w:rPr>
        <w:t>__</w:t>
      </w:r>
      <w:r>
        <w:rPr>
          <w:rFonts w:asciiTheme="minorHAnsi" w:eastAsia="Verdana" w:hAnsiTheme="minorHAnsi"/>
        </w:rPr>
        <w:t xml:space="preserve"> </w:t>
      </w:r>
    </w:p>
    <w:p w14:paraId="7D8AC27E" w14:textId="65C051D9" w:rsidR="008F3840" w:rsidRDefault="008F3840" w:rsidP="00E24776">
      <w:pPr>
        <w:pStyle w:val="Paragrafoelenco"/>
        <w:tabs>
          <w:tab w:val="left" w:pos="720"/>
        </w:tabs>
        <w:spacing w:before="0" w:beforeAutospacing="0" w:after="0" w:afterAutospacing="0" w:line="238" w:lineRule="auto"/>
        <w:ind w:left="360" w:firstLine="0"/>
        <w:jc w:val="both"/>
        <w:rPr>
          <w:rFonts w:asciiTheme="minorHAnsi" w:eastAsia="Verdana" w:hAnsiTheme="minorHAnsi"/>
        </w:rPr>
      </w:pPr>
      <w:r>
        <w:rPr>
          <w:rFonts w:asciiTheme="minorHAnsi" w:eastAsia="Verdana" w:hAnsiTheme="minorHAnsi"/>
        </w:rPr>
        <w:t>presso _______________________</w:t>
      </w:r>
      <w:r w:rsidR="00DB15F9">
        <w:rPr>
          <w:rFonts w:asciiTheme="minorHAnsi" w:eastAsia="Verdana" w:hAnsiTheme="minorHAnsi"/>
        </w:rPr>
        <w:softHyphen/>
      </w:r>
      <w:r w:rsidR="00DB15F9">
        <w:rPr>
          <w:rFonts w:asciiTheme="minorHAnsi" w:eastAsia="Verdana" w:hAnsiTheme="minorHAnsi"/>
        </w:rPr>
        <w:softHyphen/>
      </w:r>
      <w:r w:rsidR="00DB15F9">
        <w:rPr>
          <w:rFonts w:asciiTheme="minorHAnsi" w:eastAsia="Verdana" w:hAnsiTheme="minorHAnsi"/>
        </w:rPr>
        <w:softHyphen/>
        <w:t>________</w:t>
      </w:r>
      <w:r>
        <w:rPr>
          <w:rFonts w:asciiTheme="minorHAnsi" w:eastAsia="Verdana" w:hAnsiTheme="minorHAnsi"/>
        </w:rPr>
        <w:t>___________________________</w:t>
      </w:r>
      <w:r w:rsidR="00E24776">
        <w:rPr>
          <w:rFonts w:asciiTheme="minorHAnsi" w:eastAsia="Verdana" w:hAnsiTheme="minorHAnsi"/>
        </w:rPr>
        <w:t>______________</w:t>
      </w:r>
      <w:r>
        <w:rPr>
          <w:rFonts w:asciiTheme="minorHAnsi" w:eastAsia="Verdana" w:hAnsiTheme="minorHAnsi"/>
        </w:rPr>
        <w:t>_____</w:t>
      </w:r>
      <w:r w:rsidR="00F04A4B">
        <w:rPr>
          <w:rFonts w:asciiTheme="minorHAnsi" w:eastAsia="Verdana" w:hAnsiTheme="minorHAnsi"/>
        </w:rPr>
        <w:t>_</w:t>
      </w:r>
    </w:p>
    <w:p w14:paraId="4C10979C" w14:textId="77777777" w:rsidR="00FC3ABE" w:rsidRPr="00FC3ABE" w:rsidRDefault="00FC3ABE" w:rsidP="00FC3ABE">
      <w:pPr>
        <w:pStyle w:val="Paragrafoelenco"/>
        <w:tabs>
          <w:tab w:val="left" w:pos="720"/>
        </w:tabs>
        <w:spacing w:before="0" w:beforeAutospacing="0" w:after="0" w:afterAutospacing="0" w:line="238" w:lineRule="auto"/>
        <w:ind w:left="360" w:firstLine="0"/>
        <w:jc w:val="both"/>
        <w:rPr>
          <w:color w:val="000000"/>
        </w:rPr>
      </w:pPr>
      <w:r>
        <w:rPr>
          <w:color w:val="000000"/>
        </w:rPr>
        <w:t>(In caso di titolo equipollente indicare il decreto relativo ___________________________________________________________________________________</w:t>
      </w:r>
      <w:r w:rsidRPr="00FC3ABE">
        <w:rPr>
          <w:color w:val="000000"/>
        </w:rPr>
        <w:t>);</w:t>
      </w:r>
    </w:p>
    <w:p w14:paraId="6C70FB23" w14:textId="11E94AF0" w:rsidR="00825CDD" w:rsidRDefault="008F3840" w:rsidP="008F3840">
      <w:pPr>
        <w:pStyle w:val="Paragrafoelenco"/>
        <w:numPr>
          <w:ilvl w:val="0"/>
          <w:numId w:val="11"/>
        </w:numPr>
        <w:tabs>
          <w:tab w:val="left" w:pos="720"/>
        </w:tabs>
        <w:spacing w:before="0" w:beforeAutospacing="0" w:after="0" w:afterAutospacing="0" w:line="238" w:lineRule="auto"/>
        <w:jc w:val="both"/>
        <w:rPr>
          <w:rFonts w:asciiTheme="minorHAnsi" w:eastAsia="Verdana" w:hAnsiTheme="minorHAnsi"/>
        </w:rPr>
      </w:pPr>
      <w:r>
        <w:rPr>
          <w:rFonts w:asciiTheme="minorHAnsi" w:eastAsia="Verdana" w:hAnsiTheme="minorHAnsi"/>
        </w:rPr>
        <w:t xml:space="preserve">Laurea </w:t>
      </w:r>
      <w:r w:rsidR="00D860C8">
        <w:rPr>
          <w:rFonts w:asciiTheme="minorHAnsi" w:eastAsia="Verdana" w:hAnsiTheme="minorHAnsi"/>
        </w:rPr>
        <w:t xml:space="preserve">triennale </w:t>
      </w:r>
      <w:r>
        <w:rPr>
          <w:rFonts w:asciiTheme="minorHAnsi" w:eastAsia="Verdana" w:hAnsiTheme="minorHAnsi"/>
        </w:rPr>
        <w:t>in __________________________________________ conseguita in data __________ presso ________________________________________________________________________</w:t>
      </w:r>
      <w:r w:rsidR="00F04A4B">
        <w:rPr>
          <w:rFonts w:asciiTheme="minorHAnsi" w:eastAsia="Verdana" w:hAnsiTheme="minorHAnsi"/>
        </w:rPr>
        <w:t>_</w:t>
      </w:r>
    </w:p>
    <w:p w14:paraId="216FCF7E" w14:textId="77777777" w:rsidR="00B54D3F" w:rsidRPr="00FC3ABE" w:rsidRDefault="00B54D3F" w:rsidP="00B54D3F">
      <w:pPr>
        <w:pStyle w:val="Paragrafoelenco"/>
        <w:tabs>
          <w:tab w:val="left" w:pos="720"/>
        </w:tabs>
        <w:spacing w:before="0" w:beforeAutospacing="0" w:after="0" w:afterAutospacing="0" w:line="238" w:lineRule="auto"/>
        <w:ind w:left="360" w:firstLine="0"/>
        <w:jc w:val="both"/>
        <w:rPr>
          <w:color w:val="000000"/>
        </w:rPr>
      </w:pPr>
      <w:r>
        <w:rPr>
          <w:color w:val="000000"/>
        </w:rPr>
        <w:t>(In caso di titolo equipollente indicare il decreto relativo ___________________________________________________________________________________</w:t>
      </w:r>
      <w:r w:rsidRPr="00FC3ABE">
        <w:rPr>
          <w:color w:val="000000"/>
        </w:rPr>
        <w:t>);</w:t>
      </w:r>
    </w:p>
    <w:p w14:paraId="2489EA30" w14:textId="77777777" w:rsidR="00825CDD" w:rsidRDefault="00825CDD" w:rsidP="008F3840">
      <w:pPr>
        <w:pStyle w:val="Paragrafoelenco"/>
        <w:numPr>
          <w:ilvl w:val="0"/>
          <w:numId w:val="11"/>
        </w:numPr>
        <w:tabs>
          <w:tab w:val="left" w:pos="720"/>
        </w:tabs>
        <w:spacing w:before="0" w:beforeAutospacing="0" w:after="0" w:afterAutospacing="0" w:line="238" w:lineRule="auto"/>
        <w:jc w:val="both"/>
        <w:rPr>
          <w:rFonts w:asciiTheme="minorHAnsi" w:eastAsia="Verdana" w:hAnsiTheme="minorHAnsi"/>
        </w:rPr>
      </w:pPr>
      <w:r>
        <w:rPr>
          <w:rFonts w:asciiTheme="minorHAnsi" w:eastAsia="Verdana" w:hAnsiTheme="minorHAnsi"/>
        </w:rPr>
        <w:t>Diploma di scuola media superiore in ___________________________________________________ conseguito in data _____________________ presso _________________________________________;</w:t>
      </w:r>
    </w:p>
    <w:p w14:paraId="1E8E77BA" w14:textId="77777777" w:rsidR="009418AA" w:rsidRDefault="009418AA" w:rsidP="009418AA">
      <w:pPr>
        <w:jc w:val="both"/>
        <w:rPr>
          <w:rFonts w:asciiTheme="minorHAnsi" w:hAnsiTheme="minorHAnsi"/>
          <w:sz w:val="22"/>
          <w:szCs w:val="22"/>
        </w:rPr>
      </w:pPr>
    </w:p>
    <w:p w14:paraId="668B80EA" w14:textId="6DF149DD" w:rsidR="006A3E30" w:rsidRPr="00ED296C" w:rsidRDefault="006A3E30" w:rsidP="002A0BFE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ED296C">
        <w:rPr>
          <w:rFonts w:asciiTheme="minorHAnsi" w:hAnsiTheme="minorHAnsi"/>
          <w:b/>
          <w:bCs/>
          <w:sz w:val="22"/>
          <w:szCs w:val="22"/>
        </w:rPr>
        <w:t>PER L’ESPERTO IN ACUSTICA</w:t>
      </w:r>
    </w:p>
    <w:p w14:paraId="3BD1D071" w14:textId="2E75E314" w:rsidR="006A3E30" w:rsidRPr="006A3E30" w:rsidRDefault="006A3E30" w:rsidP="006A3E30">
      <w:pPr>
        <w:pStyle w:val="Paragrafoelenco"/>
        <w:numPr>
          <w:ilvl w:val="0"/>
          <w:numId w:val="1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Di avere la disponibilità della strumentazione tecnica per eseguire i controlli di competenza.</w:t>
      </w:r>
    </w:p>
    <w:p w14:paraId="7108C97A" w14:textId="62CCD16F" w:rsidR="00BB611F" w:rsidRPr="00964A69" w:rsidRDefault="00C865D6" w:rsidP="002A0BFE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Luogo e data_______________________</w:t>
      </w:r>
    </w:p>
    <w:p w14:paraId="7926432E" w14:textId="77777777" w:rsidR="00C865D6" w:rsidRDefault="002A0BFE" w:rsidP="00C865D6">
      <w:pPr>
        <w:jc w:val="right"/>
        <w:rPr>
          <w:rFonts w:asciiTheme="minorHAnsi" w:hAnsiTheme="minorHAnsi"/>
          <w:sz w:val="22"/>
          <w:szCs w:val="22"/>
        </w:rPr>
      </w:pPr>
      <w:r w:rsidRPr="00964A69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</w:t>
      </w:r>
    </w:p>
    <w:p w14:paraId="4BEC3146" w14:textId="77777777" w:rsidR="00C865D6" w:rsidRDefault="00C865D6" w:rsidP="00C865D6">
      <w:pPr>
        <w:jc w:val="right"/>
        <w:rPr>
          <w:rFonts w:asciiTheme="minorHAnsi" w:hAnsiTheme="minorHAnsi"/>
          <w:sz w:val="22"/>
          <w:szCs w:val="22"/>
        </w:rPr>
      </w:pPr>
    </w:p>
    <w:p w14:paraId="3F2B241F" w14:textId="77777777" w:rsidR="007256C8" w:rsidRDefault="002A0BFE" w:rsidP="00C865D6">
      <w:pPr>
        <w:jc w:val="right"/>
        <w:rPr>
          <w:rFonts w:asciiTheme="minorHAnsi" w:hAnsiTheme="minorHAnsi"/>
          <w:sz w:val="22"/>
          <w:szCs w:val="22"/>
        </w:rPr>
      </w:pPr>
      <w:r w:rsidRPr="00964A69">
        <w:rPr>
          <w:rFonts w:asciiTheme="minorHAnsi" w:hAnsiTheme="minorHAnsi"/>
          <w:sz w:val="22"/>
          <w:szCs w:val="22"/>
        </w:rPr>
        <w:t xml:space="preserve"> Firma</w:t>
      </w:r>
      <w:r w:rsidR="00C865D6">
        <w:rPr>
          <w:rFonts w:asciiTheme="minorHAnsi" w:hAnsiTheme="minorHAnsi"/>
          <w:sz w:val="22"/>
          <w:szCs w:val="22"/>
        </w:rPr>
        <w:t xml:space="preserve"> l</w:t>
      </w:r>
      <w:r w:rsidRPr="00964A69">
        <w:rPr>
          <w:rFonts w:asciiTheme="minorHAnsi" w:hAnsiTheme="minorHAnsi"/>
          <w:sz w:val="22"/>
          <w:szCs w:val="22"/>
        </w:rPr>
        <w:t>eggibile</w:t>
      </w:r>
    </w:p>
    <w:p w14:paraId="75157CFE" w14:textId="77777777" w:rsidR="00C865D6" w:rsidRDefault="00C865D6" w:rsidP="00C865D6">
      <w:pPr>
        <w:jc w:val="right"/>
        <w:rPr>
          <w:rFonts w:asciiTheme="minorHAnsi" w:hAnsiTheme="minorHAnsi"/>
          <w:sz w:val="22"/>
          <w:szCs w:val="22"/>
        </w:rPr>
      </w:pPr>
    </w:p>
    <w:p w14:paraId="54692444" w14:textId="77777777" w:rsidR="00C865D6" w:rsidRDefault="00C865D6" w:rsidP="00C865D6">
      <w:pPr>
        <w:jc w:val="right"/>
        <w:rPr>
          <w:rFonts w:asciiTheme="minorHAnsi" w:hAnsiTheme="minorHAnsi"/>
          <w:sz w:val="22"/>
          <w:szCs w:val="22"/>
        </w:rPr>
      </w:pPr>
    </w:p>
    <w:p w14:paraId="60A1389E" w14:textId="77777777" w:rsidR="00C865D6" w:rsidRDefault="00C865D6" w:rsidP="00C865D6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</w:t>
      </w:r>
    </w:p>
    <w:p w14:paraId="2405DF2A" w14:textId="77777777" w:rsidR="00640FF0" w:rsidRPr="00964A69" w:rsidRDefault="00640FF0" w:rsidP="00C865D6">
      <w:pPr>
        <w:jc w:val="right"/>
        <w:rPr>
          <w:rFonts w:asciiTheme="minorHAnsi" w:hAnsiTheme="minorHAnsi"/>
          <w:sz w:val="22"/>
          <w:szCs w:val="22"/>
        </w:rPr>
      </w:pPr>
    </w:p>
    <w:p w14:paraId="104F18F7" w14:textId="77777777" w:rsidR="00640FF0" w:rsidRPr="00964A69" w:rsidRDefault="00640FF0" w:rsidP="002A0BFE">
      <w:pPr>
        <w:jc w:val="both"/>
        <w:rPr>
          <w:rFonts w:asciiTheme="minorHAnsi" w:hAnsiTheme="minorHAnsi"/>
          <w:sz w:val="22"/>
          <w:szCs w:val="22"/>
        </w:rPr>
      </w:pPr>
    </w:p>
    <w:p w14:paraId="457D72E1" w14:textId="77777777" w:rsidR="008B1808" w:rsidRPr="00964A69" w:rsidRDefault="008B1808" w:rsidP="00640FF0">
      <w:pPr>
        <w:spacing w:line="0" w:lineRule="atLeast"/>
        <w:rPr>
          <w:rFonts w:asciiTheme="minorHAnsi" w:eastAsia="Verdana" w:hAnsiTheme="minorHAnsi"/>
          <w:sz w:val="22"/>
          <w:szCs w:val="22"/>
        </w:rPr>
      </w:pPr>
    </w:p>
    <w:p w14:paraId="78ACEF96" w14:textId="77777777" w:rsidR="00640FF0" w:rsidRPr="00964A69" w:rsidRDefault="00AC05F0" w:rsidP="00640FF0">
      <w:pPr>
        <w:spacing w:line="0" w:lineRule="atLeast"/>
        <w:rPr>
          <w:rFonts w:asciiTheme="minorHAnsi" w:eastAsia="Verdana" w:hAnsiTheme="minorHAnsi"/>
          <w:sz w:val="22"/>
          <w:szCs w:val="22"/>
        </w:rPr>
      </w:pPr>
      <w:r>
        <w:rPr>
          <w:rFonts w:asciiTheme="minorHAnsi" w:eastAsia="Verdana" w:hAnsiTheme="minorHAnsi"/>
          <w:sz w:val="22"/>
          <w:szCs w:val="22"/>
        </w:rPr>
        <w:t>Allegati:</w:t>
      </w:r>
    </w:p>
    <w:p w14:paraId="69C40F80" w14:textId="77777777" w:rsidR="006A3E30" w:rsidRPr="00F7572C" w:rsidRDefault="006A3E30" w:rsidP="006A3E30">
      <w:pPr>
        <w:pStyle w:val="Paragrafoelenco"/>
        <w:numPr>
          <w:ilvl w:val="0"/>
          <w:numId w:val="36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color w:val="000000"/>
        </w:rPr>
      </w:pPr>
      <w:r w:rsidRPr="00F7572C">
        <w:rPr>
          <w:color w:val="000000"/>
        </w:rPr>
        <w:t>Copia di un documento di identità in corso di validità (non necessario se l’istanza è sottoscritta con firma digitale</w:t>
      </w:r>
      <w:r>
        <w:rPr>
          <w:color w:val="000000"/>
        </w:rPr>
        <w:t>)</w:t>
      </w:r>
      <w:r w:rsidRPr="00F7572C">
        <w:rPr>
          <w:color w:val="000000"/>
        </w:rPr>
        <w:t>;</w:t>
      </w:r>
    </w:p>
    <w:p w14:paraId="21938203" w14:textId="6598C2A6" w:rsidR="006A3E30" w:rsidRPr="004B6A74" w:rsidRDefault="006A3E30" w:rsidP="006A3E30">
      <w:pPr>
        <w:pStyle w:val="Paragrafoelenco"/>
        <w:numPr>
          <w:ilvl w:val="0"/>
          <w:numId w:val="36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color w:val="000000"/>
        </w:rPr>
      </w:pPr>
      <w:r w:rsidRPr="00F7572C">
        <w:rPr>
          <w:color w:val="000000"/>
        </w:rPr>
        <w:t>Curriculum formativo e professionale</w:t>
      </w:r>
      <w:r>
        <w:rPr>
          <w:color w:val="000000"/>
        </w:rPr>
        <w:t xml:space="preserve"> riferito in particolare alle discipline oggetto della selezione, datato e sottoscritto</w:t>
      </w:r>
      <w:r w:rsidR="00ED296C">
        <w:t>.</w:t>
      </w:r>
    </w:p>
    <w:p w14:paraId="76CC29B8" w14:textId="77777777" w:rsidR="00640FF0" w:rsidRPr="00964A69" w:rsidRDefault="00640FF0" w:rsidP="00640FF0">
      <w:pPr>
        <w:spacing w:line="3" w:lineRule="exact"/>
        <w:rPr>
          <w:rFonts w:asciiTheme="minorHAnsi" w:eastAsia="Arial" w:hAnsiTheme="minorHAnsi"/>
          <w:sz w:val="22"/>
          <w:szCs w:val="22"/>
        </w:rPr>
      </w:pPr>
    </w:p>
    <w:sectPr w:rsidR="00640FF0" w:rsidRPr="00964A69" w:rsidSect="006A7E61">
      <w:headerReference w:type="default" r:id="rId9"/>
      <w:pgSz w:w="11907" w:h="16840" w:code="9"/>
      <w:pgMar w:top="1134" w:right="1134" w:bottom="1134" w:left="1134" w:header="425" w:footer="23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C4BC4" w14:textId="77777777" w:rsidR="001C78BC" w:rsidRDefault="001C78BC">
      <w:r>
        <w:separator/>
      </w:r>
    </w:p>
  </w:endnote>
  <w:endnote w:type="continuationSeparator" w:id="0">
    <w:p w14:paraId="645BF1BD" w14:textId="77777777" w:rsidR="001C78BC" w:rsidRDefault="001C7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C776C" w14:textId="77777777" w:rsidR="001C78BC" w:rsidRDefault="001C78BC">
      <w:r>
        <w:separator/>
      </w:r>
    </w:p>
  </w:footnote>
  <w:footnote w:type="continuationSeparator" w:id="0">
    <w:p w14:paraId="21DA4382" w14:textId="77777777" w:rsidR="001C78BC" w:rsidRDefault="001C7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A249F" w14:textId="77777777" w:rsidR="00BC420D" w:rsidRPr="008D2A5A" w:rsidRDefault="00BC420D" w:rsidP="006B0661">
    <w:pPr>
      <w:tabs>
        <w:tab w:val="center" w:pos="5670"/>
      </w:tabs>
      <w:spacing w:line="160" w:lineRule="atLeast"/>
      <w:jc w:val="both"/>
      <w:rPr>
        <w:rFonts w:ascii="Bookman Old Style" w:hAnsi="Bookman Old Style"/>
        <w:sz w:val="18"/>
        <w:szCs w:val="18"/>
      </w:rPr>
    </w:pPr>
    <w:r>
      <w:rPr>
        <w:sz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A6096A"/>
    <w:multiLevelType w:val="hybridMultilevel"/>
    <w:tmpl w:val="B20612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555C35"/>
    <w:multiLevelType w:val="hybridMultilevel"/>
    <w:tmpl w:val="CB1458E0"/>
    <w:lvl w:ilvl="0" w:tplc="47421A5E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34CE8"/>
    <w:multiLevelType w:val="hybridMultilevel"/>
    <w:tmpl w:val="ECFC38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5" w15:restartNumberingAfterBreak="0">
    <w:nsid w:val="060E72E1"/>
    <w:multiLevelType w:val="hybridMultilevel"/>
    <w:tmpl w:val="1690071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78E0ED0"/>
    <w:multiLevelType w:val="hybridMultilevel"/>
    <w:tmpl w:val="FDF427B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6F84E1A"/>
    <w:multiLevelType w:val="hybridMultilevel"/>
    <w:tmpl w:val="EF28860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E26AB7"/>
    <w:multiLevelType w:val="hybridMultilevel"/>
    <w:tmpl w:val="96666106"/>
    <w:lvl w:ilvl="0" w:tplc="FD0E8E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D2207D"/>
    <w:multiLevelType w:val="hybridMultilevel"/>
    <w:tmpl w:val="D34462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16618"/>
    <w:multiLevelType w:val="hybridMultilevel"/>
    <w:tmpl w:val="493CFA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438AD"/>
    <w:multiLevelType w:val="hybridMultilevel"/>
    <w:tmpl w:val="F80231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234C4"/>
    <w:multiLevelType w:val="hybridMultilevel"/>
    <w:tmpl w:val="00062858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B022FBD"/>
    <w:multiLevelType w:val="hybridMultilevel"/>
    <w:tmpl w:val="48901B20"/>
    <w:lvl w:ilvl="0" w:tplc="AB2C4E72">
      <w:start w:val="3"/>
      <w:numFmt w:val="bullet"/>
      <w:lvlText w:val="-"/>
      <w:lvlJc w:val="left"/>
      <w:pPr>
        <w:ind w:left="1083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4" w15:restartNumberingAfterBreak="0">
    <w:nsid w:val="31FC5F50"/>
    <w:multiLevelType w:val="hybridMultilevel"/>
    <w:tmpl w:val="ED1CF330"/>
    <w:lvl w:ilvl="0" w:tplc="C8EA5E4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48900FDB"/>
    <w:multiLevelType w:val="hybridMultilevel"/>
    <w:tmpl w:val="339C710A"/>
    <w:lvl w:ilvl="0" w:tplc="E4D0B52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031603"/>
    <w:multiLevelType w:val="hybridMultilevel"/>
    <w:tmpl w:val="07581950"/>
    <w:lvl w:ilvl="0" w:tplc="0410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AFA2D00"/>
    <w:multiLevelType w:val="hybridMultilevel"/>
    <w:tmpl w:val="D13EB66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965D00"/>
    <w:multiLevelType w:val="hybridMultilevel"/>
    <w:tmpl w:val="19B45DC0"/>
    <w:lvl w:ilvl="0" w:tplc="00000002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037F24"/>
    <w:multiLevelType w:val="hybridMultilevel"/>
    <w:tmpl w:val="AD4CA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C646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B01749E"/>
    <w:multiLevelType w:val="hybridMultilevel"/>
    <w:tmpl w:val="26ECA1B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F1159C9"/>
    <w:multiLevelType w:val="hybridMultilevel"/>
    <w:tmpl w:val="72ACA74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F8A6C08"/>
    <w:multiLevelType w:val="hybridMultilevel"/>
    <w:tmpl w:val="994CA75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4887E27"/>
    <w:multiLevelType w:val="hybridMultilevel"/>
    <w:tmpl w:val="CC86AB4A"/>
    <w:lvl w:ilvl="0" w:tplc="13CE26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57B5FCC"/>
    <w:multiLevelType w:val="hybridMultilevel"/>
    <w:tmpl w:val="D828F37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3F452C"/>
    <w:multiLevelType w:val="hybridMultilevel"/>
    <w:tmpl w:val="F482A0AE"/>
    <w:lvl w:ilvl="0" w:tplc="FD0E8E4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1455CD"/>
    <w:multiLevelType w:val="hybridMultilevel"/>
    <w:tmpl w:val="94FAAD22"/>
    <w:lvl w:ilvl="0" w:tplc="FD0E8E4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CF6EB7"/>
    <w:multiLevelType w:val="hybridMultilevel"/>
    <w:tmpl w:val="26B68678"/>
    <w:lvl w:ilvl="0" w:tplc="FD0E8E4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C41645"/>
    <w:multiLevelType w:val="hybridMultilevel"/>
    <w:tmpl w:val="657843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C0A492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Batang" w:hAnsi="Times New Roman" w:cs="Times New Roman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0A1088"/>
    <w:multiLevelType w:val="hybridMultilevel"/>
    <w:tmpl w:val="30FC924E"/>
    <w:lvl w:ilvl="0" w:tplc="426E090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6A37EB"/>
    <w:multiLevelType w:val="hybridMultilevel"/>
    <w:tmpl w:val="DAB034EC"/>
    <w:lvl w:ilvl="0" w:tplc="426E090E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1767F7B"/>
    <w:multiLevelType w:val="hybridMultilevel"/>
    <w:tmpl w:val="6C125970"/>
    <w:lvl w:ilvl="0" w:tplc="FD0E8E4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2921211"/>
    <w:multiLevelType w:val="hybridMultilevel"/>
    <w:tmpl w:val="869A35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B436FE"/>
    <w:multiLevelType w:val="hybridMultilevel"/>
    <w:tmpl w:val="EBD62520"/>
    <w:lvl w:ilvl="0" w:tplc="FD0E8E42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5" w15:restartNumberingAfterBreak="0">
    <w:nsid w:val="7A9B6A5E"/>
    <w:multiLevelType w:val="hybridMultilevel"/>
    <w:tmpl w:val="F77E311C"/>
    <w:lvl w:ilvl="0" w:tplc="D23AADC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6" w15:restartNumberingAfterBreak="0">
    <w:nsid w:val="7C3B23DA"/>
    <w:multiLevelType w:val="hybridMultilevel"/>
    <w:tmpl w:val="531265DE"/>
    <w:lvl w:ilvl="0" w:tplc="FD0E8E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B56145"/>
    <w:multiLevelType w:val="hybridMultilevel"/>
    <w:tmpl w:val="9B34931E"/>
    <w:lvl w:ilvl="0" w:tplc="8A1CD7AE">
      <w:start w:val="1"/>
      <w:numFmt w:val="bullet"/>
      <w:lvlText w:val="•"/>
      <w:lvlJc w:val="left"/>
      <w:pPr>
        <w:ind w:left="116" w:hanging="190"/>
      </w:pPr>
      <w:rPr>
        <w:rFonts w:ascii="Times New Roman" w:eastAsia="Times New Roman" w:hAnsi="Times New Roman" w:hint="default"/>
        <w:sz w:val="24"/>
        <w:szCs w:val="24"/>
      </w:rPr>
    </w:lvl>
    <w:lvl w:ilvl="1" w:tplc="D30C0FE4">
      <w:start w:val="1"/>
      <w:numFmt w:val="bullet"/>
      <w:lvlText w:val="•"/>
      <w:lvlJc w:val="left"/>
      <w:pPr>
        <w:ind w:left="836" w:hanging="360"/>
      </w:pPr>
      <w:rPr>
        <w:rFonts w:ascii="Calibri" w:eastAsia="Calibri" w:hAnsi="Calibri" w:hint="default"/>
        <w:w w:val="71"/>
        <w:sz w:val="24"/>
        <w:szCs w:val="24"/>
      </w:rPr>
    </w:lvl>
    <w:lvl w:ilvl="2" w:tplc="FE3837AA">
      <w:start w:val="1"/>
      <w:numFmt w:val="bullet"/>
      <w:lvlText w:val="•"/>
      <w:lvlJc w:val="left"/>
      <w:pPr>
        <w:ind w:left="1916" w:hanging="360"/>
      </w:pPr>
      <w:rPr>
        <w:rFonts w:ascii="Calibri" w:eastAsia="Calibri" w:hAnsi="Calibri" w:hint="default"/>
        <w:w w:val="71"/>
        <w:sz w:val="24"/>
        <w:szCs w:val="24"/>
      </w:rPr>
    </w:lvl>
    <w:lvl w:ilvl="3" w:tplc="CE6232C8">
      <w:start w:val="1"/>
      <w:numFmt w:val="bullet"/>
      <w:lvlText w:val="•"/>
      <w:lvlJc w:val="left"/>
      <w:pPr>
        <w:ind w:left="1916" w:hanging="360"/>
      </w:pPr>
      <w:rPr>
        <w:rFonts w:hint="default"/>
      </w:rPr>
    </w:lvl>
    <w:lvl w:ilvl="4" w:tplc="ABDEE646">
      <w:start w:val="1"/>
      <w:numFmt w:val="bullet"/>
      <w:lvlText w:val="•"/>
      <w:lvlJc w:val="left"/>
      <w:pPr>
        <w:ind w:left="3050" w:hanging="360"/>
      </w:pPr>
      <w:rPr>
        <w:rFonts w:hint="default"/>
      </w:rPr>
    </w:lvl>
    <w:lvl w:ilvl="5" w:tplc="C80617C4">
      <w:start w:val="1"/>
      <w:numFmt w:val="bullet"/>
      <w:lvlText w:val="•"/>
      <w:lvlJc w:val="left"/>
      <w:pPr>
        <w:ind w:left="4185" w:hanging="360"/>
      </w:pPr>
      <w:rPr>
        <w:rFonts w:hint="default"/>
      </w:rPr>
    </w:lvl>
    <w:lvl w:ilvl="6" w:tplc="14CC5D38">
      <w:start w:val="1"/>
      <w:numFmt w:val="bullet"/>
      <w:lvlText w:val="•"/>
      <w:lvlJc w:val="left"/>
      <w:pPr>
        <w:ind w:left="5320" w:hanging="360"/>
      </w:pPr>
      <w:rPr>
        <w:rFonts w:hint="default"/>
      </w:rPr>
    </w:lvl>
    <w:lvl w:ilvl="7" w:tplc="8CFAC8D4">
      <w:start w:val="1"/>
      <w:numFmt w:val="bullet"/>
      <w:lvlText w:val="•"/>
      <w:lvlJc w:val="left"/>
      <w:pPr>
        <w:ind w:left="6455" w:hanging="360"/>
      </w:pPr>
      <w:rPr>
        <w:rFonts w:hint="default"/>
      </w:rPr>
    </w:lvl>
    <w:lvl w:ilvl="8" w:tplc="0F3823A4">
      <w:start w:val="1"/>
      <w:numFmt w:val="bullet"/>
      <w:lvlText w:val="•"/>
      <w:lvlJc w:val="left"/>
      <w:pPr>
        <w:ind w:left="7590" w:hanging="360"/>
      </w:pPr>
      <w:rPr>
        <w:rFonts w:hint="default"/>
      </w:rPr>
    </w:lvl>
  </w:abstractNum>
  <w:num w:numId="1" w16cid:durableId="416707085">
    <w:abstractNumId w:val="20"/>
  </w:num>
  <w:num w:numId="2" w16cid:durableId="663554131">
    <w:abstractNumId w:val="17"/>
  </w:num>
  <w:num w:numId="3" w16cid:durableId="1696417619">
    <w:abstractNumId w:val="12"/>
  </w:num>
  <w:num w:numId="4" w16cid:durableId="520701859">
    <w:abstractNumId w:val="16"/>
  </w:num>
  <w:num w:numId="5" w16cid:durableId="1942906417">
    <w:abstractNumId w:val="29"/>
  </w:num>
  <w:num w:numId="6" w16cid:durableId="893734291">
    <w:abstractNumId w:val="23"/>
  </w:num>
  <w:num w:numId="7" w16cid:durableId="1970894423">
    <w:abstractNumId w:val="11"/>
  </w:num>
  <w:num w:numId="8" w16cid:durableId="107312098">
    <w:abstractNumId w:val="35"/>
  </w:num>
  <w:num w:numId="9" w16cid:durableId="225916920">
    <w:abstractNumId w:val="10"/>
  </w:num>
  <w:num w:numId="10" w16cid:durableId="1742096883">
    <w:abstractNumId w:val="4"/>
  </w:num>
  <w:num w:numId="11" w16cid:durableId="516231472">
    <w:abstractNumId w:val="27"/>
  </w:num>
  <w:num w:numId="12" w16cid:durableId="324863471">
    <w:abstractNumId w:val="5"/>
  </w:num>
  <w:num w:numId="13" w16cid:durableId="810056595">
    <w:abstractNumId w:val="21"/>
  </w:num>
  <w:num w:numId="14" w16cid:durableId="492456592">
    <w:abstractNumId w:val="6"/>
  </w:num>
  <w:num w:numId="15" w16cid:durableId="923487877">
    <w:abstractNumId w:val="22"/>
  </w:num>
  <w:num w:numId="16" w16cid:durableId="784496353">
    <w:abstractNumId w:val="34"/>
  </w:num>
  <w:num w:numId="17" w16cid:durableId="1576234713">
    <w:abstractNumId w:val="13"/>
  </w:num>
  <w:num w:numId="18" w16cid:durableId="2069450652">
    <w:abstractNumId w:val="26"/>
  </w:num>
  <w:num w:numId="19" w16cid:durableId="1388335934">
    <w:abstractNumId w:val="36"/>
  </w:num>
  <w:num w:numId="20" w16cid:durableId="2644640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82766072">
    <w:abstractNumId w:val="19"/>
  </w:num>
  <w:num w:numId="22" w16cid:durableId="1120805239">
    <w:abstractNumId w:val="7"/>
  </w:num>
  <w:num w:numId="23" w16cid:durableId="38818986">
    <w:abstractNumId w:val="25"/>
  </w:num>
  <w:num w:numId="24" w16cid:durableId="520749328">
    <w:abstractNumId w:val="37"/>
  </w:num>
  <w:num w:numId="25" w16cid:durableId="1719089241">
    <w:abstractNumId w:val="14"/>
  </w:num>
  <w:num w:numId="26" w16cid:durableId="451873377">
    <w:abstractNumId w:val="2"/>
  </w:num>
  <w:num w:numId="27" w16cid:durableId="1153833672">
    <w:abstractNumId w:val="18"/>
  </w:num>
  <w:num w:numId="28" w16cid:durableId="444471277">
    <w:abstractNumId w:val="24"/>
  </w:num>
  <w:num w:numId="29" w16cid:durableId="1684431705">
    <w:abstractNumId w:val="0"/>
  </w:num>
  <w:num w:numId="30" w16cid:durableId="2001930916">
    <w:abstractNumId w:val="1"/>
  </w:num>
  <w:num w:numId="31" w16cid:durableId="1555309595">
    <w:abstractNumId w:val="28"/>
  </w:num>
  <w:num w:numId="32" w16cid:durableId="2021857425">
    <w:abstractNumId w:val="32"/>
  </w:num>
  <w:num w:numId="33" w16cid:durableId="44565598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3880726">
    <w:abstractNumId w:val="31"/>
  </w:num>
  <w:num w:numId="35" w16cid:durableId="1914702031">
    <w:abstractNumId w:val="15"/>
  </w:num>
  <w:num w:numId="36" w16cid:durableId="1392924383">
    <w:abstractNumId w:val="30"/>
  </w:num>
  <w:num w:numId="37" w16cid:durableId="934092156">
    <w:abstractNumId w:val="9"/>
  </w:num>
  <w:num w:numId="38" w16cid:durableId="1633630637">
    <w:abstractNumId w:val="33"/>
  </w:num>
  <w:num w:numId="39" w16cid:durableId="536547375">
    <w:abstractNumId w:val="8"/>
  </w:num>
  <w:num w:numId="40" w16cid:durableId="16979275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2F96"/>
    <w:rsid w:val="00000CFC"/>
    <w:rsid w:val="00001296"/>
    <w:rsid w:val="00001ED2"/>
    <w:rsid w:val="000037A2"/>
    <w:rsid w:val="00006DB0"/>
    <w:rsid w:val="00011136"/>
    <w:rsid w:val="0002680C"/>
    <w:rsid w:val="000402F2"/>
    <w:rsid w:val="00046354"/>
    <w:rsid w:val="000525A8"/>
    <w:rsid w:val="00054BCE"/>
    <w:rsid w:val="000561D3"/>
    <w:rsid w:val="00056864"/>
    <w:rsid w:val="00061050"/>
    <w:rsid w:val="00073358"/>
    <w:rsid w:val="00095633"/>
    <w:rsid w:val="000C3636"/>
    <w:rsid w:val="000C4B2D"/>
    <w:rsid w:val="000C6596"/>
    <w:rsid w:val="000C7D8D"/>
    <w:rsid w:val="000D455A"/>
    <w:rsid w:val="000D57D5"/>
    <w:rsid w:val="000E1784"/>
    <w:rsid w:val="000F361F"/>
    <w:rsid w:val="000F4B26"/>
    <w:rsid w:val="000F71A2"/>
    <w:rsid w:val="00100CE4"/>
    <w:rsid w:val="00103329"/>
    <w:rsid w:val="00123CB8"/>
    <w:rsid w:val="00125F91"/>
    <w:rsid w:val="00132222"/>
    <w:rsid w:val="001328A6"/>
    <w:rsid w:val="00136C54"/>
    <w:rsid w:val="00146957"/>
    <w:rsid w:val="001479B4"/>
    <w:rsid w:val="00161374"/>
    <w:rsid w:val="00161B48"/>
    <w:rsid w:val="00164FDC"/>
    <w:rsid w:val="00165C3E"/>
    <w:rsid w:val="00172430"/>
    <w:rsid w:val="00185C30"/>
    <w:rsid w:val="00193112"/>
    <w:rsid w:val="001974FF"/>
    <w:rsid w:val="001B6061"/>
    <w:rsid w:val="001B788F"/>
    <w:rsid w:val="001B7A1F"/>
    <w:rsid w:val="001C78BC"/>
    <w:rsid w:val="001C7EF1"/>
    <w:rsid w:val="001D30F2"/>
    <w:rsid w:val="001D5063"/>
    <w:rsid w:val="001D6D32"/>
    <w:rsid w:val="001E6095"/>
    <w:rsid w:val="001E73F1"/>
    <w:rsid w:val="001E7753"/>
    <w:rsid w:val="001F0F64"/>
    <w:rsid w:val="002068E9"/>
    <w:rsid w:val="002131E6"/>
    <w:rsid w:val="002144B3"/>
    <w:rsid w:val="00220D21"/>
    <w:rsid w:val="00223995"/>
    <w:rsid w:val="00227D5F"/>
    <w:rsid w:val="002324C3"/>
    <w:rsid w:val="00233957"/>
    <w:rsid w:val="00260B48"/>
    <w:rsid w:val="00266F1E"/>
    <w:rsid w:val="002714FE"/>
    <w:rsid w:val="00274AE8"/>
    <w:rsid w:val="00285D93"/>
    <w:rsid w:val="00286900"/>
    <w:rsid w:val="00290505"/>
    <w:rsid w:val="00292FD6"/>
    <w:rsid w:val="002963D8"/>
    <w:rsid w:val="002A0BFE"/>
    <w:rsid w:val="002A106A"/>
    <w:rsid w:val="002A21EF"/>
    <w:rsid w:val="002B10BD"/>
    <w:rsid w:val="002B265E"/>
    <w:rsid w:val="002B3A2C"/>
    <w:rsid w:val="002B6779"/>
    <w:rsid w:val="002B7122"/>
    <w:rsid w:val="002C62E9"/>
    <w:rsid w:val="002D3B54"/>
    <w:rsid w:val="002E2F96"/>
    <w:rsid w:val="002E3153"/>
    <w:rsid w:val="002E5F9E"/>
    <w:rsid w:val="002E60F6"/>
    <w:rsid w:val="002E6732"/>
    <w:rsid w:val="002E7802"/>
    <w:rsid w:val="002F6271"/>
    <w:rsid w:val="002F7365"/>
    <w:rsid w:val="0030277D"/>
    <w:rsid w:val="00312353"/>
    <w:rsid w:val="0033204B"/>
    <w:rsid w:val="0034779B"/>
    <w:rsid w:val="0035242B"/>
    <w:rsid w:val="0036220B"/>
    <w:rsid w:val="0037554E"/>
    <w:rsid w:val="00376E61"/>
    <w:rsid w:val="003A1F27"/>
    <w:rsid w:val="003A6382"/>
    <w:rsid w:val="003B0286"/>
    <w:rsid w:val="003B2FDE"/>
    <w:rsid w:val="003B6149"/>
    <w:rsid w:val="003C153E"/>
    <w:rsid w:val="003C6973"/>
    <w:rsid w:val="003D22F5"/>
    <w:rsid w:val="003E1D56"/>
    <w:rsid w:val="003F332F"/>
    <w:rsid w:val="003F4E57"/>
    <w:rsid w:val="003F7FAF"/>
    <w:rsid w:val="0040055E"/>
    <w:rsid w:val="00401D0D"/>
    <w:rsid w:val="00407661"/>
    <w:rsid w:val="00414BBD"/>
    <w:rsid w:val="00416BAA"/>
    <w:rsid w:val="004309B5"/>
    <w:rsid w:val="0043738A"/>
    <w:rsid w:val="00443F23"/>
    <w:rsid w:val="0045287C"/>
    <w:rsid w:val="00453503"/>
    <w:rsid w:val="0045461B"/>
    <w:rsid w:val="00456F73"/>
    <w:rsid w:val="00460908"/>
    <w:rsid w:val="00467DC0"/>
    <w:rsid w:val="00470015"/>
    <w:rsid w:val="00471489"/>
    <w:rsid w:val="00471F1C"/>
    <w:rsid w:val="004746B5"/>
    <w:rsid w:val="00484D1C"/>
    <w:rsid w:val="00492682"/>
    <w:rsid w:val="004941E2"/>
    <w:rsid w:val="004943CF"/>
    <w:rsid w:val="00497579"/>
    <w:rsid w:val="004A2C9F"/>
    <w:rsid w:val="004A4299"/>
    <w:rsid w:val="004C30E8"/>
    <w:rsid w:val="004C4EEF"/>
    <w:rsid w:val="004D4C21"/>
    <w:rsid w:val="004D76CD"/>
    <w:rsid w:val="004E1439"/>
    <w:rsid w:val="004E46F6"/>
    <w:rsid w:val="004E6568"/>
    <w:rsid w:val="004F21ED"/>
    <w:rsid w:val="004F483F"/>
    <w:rsid w:val="00500234"/>
    <w:rsid w:val="00504B86"/>
    <w:rsid w:val="0050609C"/>
    <w:rsid w:val="005066D1"/>
    <w:rsid w:val="00513185"/>
    <w:rsid w:val="00514428"/>
    <w:rsid w:val="00515B0F"/>
    <w:rsid w:val="005300D9"/>
    <w:rsid w:val="00536E34"/>
    <w:rsid w:val="00542EE8"/>
    <w:rsid w:val="00554118"/>
    <w:rsid w:val="00554DEF"/>
    <w:rsid w:val="00557D35"/>
    <w:rsid w:val="00560F2B"/>
    <w:rsid w:val="005669DB"/>
    <w:rsid w:val="005713C4"/>
    <w:rsid w:val="00574308"/>
    <w:rsid w:val="00577084"/>
    <w:rsid w:val="0058605D"/>
    <w:rsid w:val="00591448"/>
    <w:rsid w:val="00593EE2"/>
    <w:rsid w:val="005A3E4B"/>
    <w:rsid w:val="005A6EAB"/>
    <w:rsid w:val="005B16F8"/>
    <w:rsid w:val="005B1DDB"/>
    <w:rsid w:val="005B4E75"/>
    <w:rsid w:val="005B66DA"/>
    <w:rsid w:val="005B6780"/>
    <w:rsid w:val="005C11BA"/>
    <w:rsid w:val="005C732E"/>
    <w:rsid w:val="005C7E71"/>
    <w:rsid w:val="005D03E2"/>
    <w:rsid w:val="005D135B"/>
    <w:rsid w:val="005E659D"/>
    <w:rsid w:val="005F1F81"/>
    <w:rsid w:val="00601D6A"/>
    <w:rsid w:val="006058DB"/>
    <w:rsid w:val="00605EBF"/>
    <w:rsid w:val="00606F26"/>
    <w:rsid w:val="00622FBE"/>
    <w:rsid w:val="006249D7"/>
    <w:rsid w:val="00625244"/>
    <w:rsid w:val="006277CC"/>
    <w:rsid w:val="00630FCA"/>
    <w:rsid w:val="0063699A"/>
    <w:rsid w:val="00640FF0"/>
    <w:rsid w:val="00641056"/>
    <w:rsid w:val="00643DBE"/>
    <w:rsid w:val="00650FC9"/>
    <w:rsid w:val="00652A11"/>
    <w:rsid w:val="0066254C"/>
    <w:rsid w:val="00664802"/>
    <w:rsid w:val="006718D6"/>
    <w:rsid w:val="0067472D"/>
    <w:rsid w:val="00675172"/>
    <w:rsid w:val="0068688A"/>
    <w:rsid w:val="006A04BB"/>
    <w:rsid w:val="006A08C3"/>
    <w:rsid w:val="006A3E30"/>
    <w:rsid w:val="006A7E61"/>
    <w:rsid w:val="006B0661"/>
    <w:rsid w:val="006B6CBE"/>
    <w:rsid w:val="006C3C43"/>
    <w:rsid w:val="006C753E"/>
    <w:rsid w:val="006D5122"/>
    <w:rsid w:val="006D59F3"/>
    <w:rsid w:val="006F766E"/>
    <w:rsid w:val="00700B4D"/>
    <w:rsid w:val="0071423B"/>
    <w:rsid w:val="007155C2"/>
    <w:rsid w:val="007256C8"/>
    <w:rsid w:val="00735F18"/>
    <w:rsid w:val="00743B0B"/>
    <w:rsid w:val="00744752"/>
    <w:rsid w:val="0076456E"/>
    <w:rsid w:val="00767907"/>
    <w:rsid w:val="0076798F"/>
    <w:rsid w:val="0077234F"/>
    <w:rsid w:val="007842AA"/>
    <w:rsid w:val="007853CB"/>
    <w:rsid w:val="00785F68"/>
    <w:rsid w:val="007874E4"/>
    <w:rsid w:val="00793C68"/>
    <w:rsid w:val="007A4239"/>
    <w:rsid w:val="007A6F22"/>
    <w:rsid w:val="007B1A84"/>
    <w:rsid w:val="007B4266"/>
    <w:rsid w:val="007B7031"/>
    <w:rsid w:val="007C5674"/>
    <w:rsid w:val="007C6C36"/>
    <w:rsid w:val="007C7F9B"/>
    <w:rsid w:val="007D1AB1"/>
    <w:rsid w:val="007E5C33"/>
    <w:rsid w:val="00801106"/>
    <w:rsid w:val="00802A01"/>
    <w:rsid w:val="0080442C"/>
    <w:rsid w:val="008044EF"/>
    <w:rsid w:val="00805195"/>
    <w:rsid w:val="008067C4"/>
    <w:rsid w:val="00814E91"/>
    <w:rsid w:val="00824178"/>
    <w:rsid w:val="00825CDD"/>
    <w:rsid w:val="00840005"/>
    <w:rsid w:val="00847BC5"/>
    <w:rsid w:val="008511B4"/>
    <w:rsid w:val="0085529E"/>
    <w:rsid w:val="00861835"/>
    <w:rsid w:val="00864BDC"/>
    <w:rsid w:val="008716E2"/>
    <w:rsid w:val="008744D8"/>
    <w:rsid w:val="008867C3"/>
    <w:rsid w:val="00890779"/>
    <w:rsid w:val="008934B3"/>
    <w:rsid w:val="008B11B9"/>
    <w:rsid w:val="008B1808"/>
    <w:rsid w:val="008B5E66"/>
    <w:rsid w:val="008B663C"/>
    <w:rsid w:val="008C1D66"/>
    <w:rsid w:val="008D107B"/>
    <w:rsid w:val="008D2A5A"/>
    <w:rsid w:val="008E0AC7"/>
    <w:rsid w:val="008E0B64"/>
    <w:rsid w:val="008F3840"/>
    <w:rsid w:val="008F4B48"/>
    <w:rsid w:val="009010C3"/>
    <w:rsid w:val="00916A7B"/>
    <w:rsid w:val="00927B73"/>
    <w:rsid w:val="00930DC4"/>
    <w:rsid w:val="009345AF"/>
    <w:rsid w:val="009364D6"/>
    <w:rsid w:val="009418AA"/>
    <w:rsid w:val="009425F8"/>
    <w:rsid w:val="00942FF9"/>
    <w:rsid w:val="00945F9D"/>
    <w:rsid w:val="00947652"/>
    <w:rsid w:val="00950873"/>
    <w:rsid w:val="00952548"/>
    <w:rsid w:val="00953A0A"/>
    <w:rsid w:val="009637C5"/>
    <w:rsid w:val="00963BFD"/>
    <w:rsid w:val="00964A69"/>
    <w:rsid w:val="00966B08"/>
    <w:rsid w:val="00973156"/>
    <w:rsid w:val="00974C50"/>
    <w:rsid w:val="00983180"/>
    <w:rsid w:val="009858DF"/>
    <w:rsid w:val="00986722"/>
    <w:rsid w:val="00987AAD"/>
    <w:rsid w:val="00991409"/>
    <w:rsid w:val="00991EB3"/>
    <w:rsid w:val="009A05BB"/>
    <w:rsid w:val="009A2945"/>
    <w:rsid w:val="009B214F"/>
    <w:rsid w:val="009B4CCF"/>
    <w:rsid w:val="009B7B93"/>
    <w:rsid w:val="009C0A18"/>
    <w:rsid w:val="009D6DCA"/>
    <w:rsid w:val="009E0B14"/>
    <w:rsid w:val="009E3477"/>
    <w:rsid w:val="009F0C7F"/>
    <w:rsid w:val="009F1EBB"/>
    <w:rsid w:val="009F3D3C"/>
    <w:rsid w:val="00A01238"/>
    <w:rsid w:val="00A068B2"/>
    <w:rsid w:val="00A14A91"/>
    <w:rsid w:val="00A176B4"/>
    <w:rsid w:val="00A3314B"/>
    <w:rsid w:val="00A359E8"/>
    <w:rsid w:val="00A4719E"/>
    <w:rsid w:val="00A47B73"/>
    <w:rsid w:val="00A5336C"/>
    <w:rsid w:val="00A55291"/>
    <w:rsid w:val="00A61F2B"/>
    <w:rsid w:val="00A645FC"/>
    <w:rsid w:val="00A75477"/>
    <w:rsid w:val="00A75743"/>
    <w:rsid w:val="00A77100"/>
    <w:rsid w:val="00A8632D"/>
    <w:rsid w:val="00A86986"/>
    <w:rsid w:val="00A86FBF"/>
    <w:rsid w:val="00A87EA5"/>
    <w:rsid w:val="00A94074"/>
    <w:rsid w:val="00A959C1"/>
    <w:rsid w:val="00AA1322"/>
    <w:rsid w:val="00AA3821"/>
    <w:rsid w:val="00AA3988"/>
    <w:rsid w:val="00AC05F0"/>
    <w:rsid w:val="00AC0C33"/>
    <w:rsid w:val="00AC2DAC"/>
    <w:rsid w:val="00AC506C"/>
    <w:rsid w:val="00AD0214"/>
    <w:rsid w:val="00AD2078"/>
    <w:rsid w:val="00AE0F7F"/>
    <w:rsid w:val="00AE69D7"/>
    <w:rsid w:val="00AF21F6"/>
    <w:rsid w:val="00B039DD"/>
    <w:rsid w:val="00B12E87"/>
    <w:rsid w:val="00B130A6"/>
    <w:rsid w:val="00B13F97"/>
    <w:rsid w:val="00B2154F"/>
    <w:rsid w:val="00B219D2"/>
    <w:rsid w:val="00B21AFD"/>
    <w:rsid w:val="00B222D9"/>
    <w:rsid w:val="00B226D3"/>
    <w:rsid w:val="00B263F2"/>
    <w:rsid w:val="00B34A3A"/>
    <w:rsid w:val="00B35DA7"/>
    <w:rsid w:val="00B3748B"/>
    <w:rsid w:val="00B40767"/>
    <w:rsid w:val="00B50C71"/>
    <w:rsid w:val="00B514C1"/>
    <w:rsid w:val="00B5448D"/>
    <w:rsid w:val="00B548C6"/>
    <w:rsid w:val="00B54D3F"/>
    <w:rsid w:val="00B564A5"/>
    <w:rsid w:val="00B61DD2"/>
    <w:rsid w:val="00B644EB"/>
    <w:rsid w:val="00B656BC"/>
    <w:rsid w:val="00B71B22"/>
    <w:rsid w:val="00B8714B"/>
    <w:rsid w:val="00B93CBA"/>
    <w:rsid w:val="00B96903"/>
    <w:rsid w:val="00B96E68"/>
    <w:rsid w:val="00BA1DFC"/>
    <w:rsid w:val="00BA3E6C"/>
    <w:rsid w:val="00BA4736"/>
    <w:rsid w:val="00BA548B"/>
    <w:rsid w:val="00BA72DB"/>
    <w:rsid w:val="00BB2611"/>
    <w:rsid w:val="00BB33F3"/>
    <w:rsid w:val="00BB397C"/>
    <w:rsid w:val="00BB611F"/>
    <w:rsid w:val="00BC420D"/>
    <w:rsid w:val="00BD3DC8"/>
    <w:rsid w:val="00BE2C80"/>
    <w:rsid w:val="00BE5389"/>
    <w:rsid w:val="00BF03C1"/>
    <w:rsid w:val="00BF5996"/>
    <w:rsid w:val="00C01EC5"/>
    <w:rsid w:val="00C02CDF"/>
    <w:rsid w:val="00C03E32"/>
    <w:rsid w:val="00C10A22"/>
    <w:rsid w:val="00C130FA"/>
    <w:rsid w:val="00C169DE"/>
    <w:rsid w:val="00C23586"/>
    <w:rsid w:val="00C25FAB"/>
    <w:rsid w:val="00C305D8"/>
    <w:rsid w:val="00C375FC"/>
    <w:rsid w:val="00C456FB"/>
    <w:rsid w:val="00C46B74"/>
    <w:rsid w:val="00C47859"/>
    <w:rsid w:val="00C652A8"/>
    <w:rsid w:val="00C70AE5"/>
    <w:rsid w:val="00C70DA3"/>
    <w:rsid w:val="00C72E15"/>
    <w:rsid w:val="00C849EE"/>
    <w:rsid w:val="00C84AD3"/>
    <w:rsid w:val="00C85868"/>
    <w:rsid w:val="00C865D6"/>
    <w:rsid w:val="00C878FD"/>
    <w:rsid w:val="00C920E8"/>
    <w:rsid w:val="00C92250"/>
    <w:rsid w:val="00CA0C05"/>
    <w:rsid w:val="00CA5F7C"/>
    <w:rsid w:val="00CB05A6"/>
    <w:rsid w:val="00CC31DF"/>
    <w:rsid w:val="00CE4703"/>
    <w:rsid w:val="00CE5C3A"/>
    <w:rsid w:val="00CF099A"/>
    <w:rsid w:val="00CF4AAF"/>
    <w:rsid w:val="00CF5192"/>
    <w:rsid w:val="00CF6B93"/>
    <w:rsid w:val="00D214C4"/>
    <w:rsid w:val="00D26953"/>
    <w:rsid w:val="00D32A71"/>
    <w:rsid w:val="00D373F8"/>
    <w:rsid w:val="00D40857"/>
    <w:rsid w:val="00D47ABA"/>
    <w:rsid w:val="00D51728"/>
    <w:rsid w:val="00D62438"/>
    <w:rsid w:val="00D626B6"/>
    <w:rsid w:val="00D7116E"/>
    <w:rsid w:val="00D77843"/>
    <w:rsid w:val="00D860C8"/>
    <w:rsid w:val="00D96E31"/>
    <w:rsid w:val="00DB15F9"/>
    <w:rsid w:val="00DC2A38"/>
    <w:rsid w:val="00DC33B3"/>
    <w:rsid w:val="00DC4C80"/>
    <w:rsid w:val="00DD243B"/>
    <w:rsid w:val="00DD2C76"/>
    <w:rsid w:val="00DD691E"/>
    <w:rsid w:val="00DE10B1"/>
    <w:rsid w:val="00DE4553"/>
    <w:rsid w:val="00DE5748"/>
    <w:rsid w:val="00DF1853"/>
    <w:rsid w:val="00E058DA"/>
    <w:rsid w:val="00E07DEF"/>
    <w:rsid w:val="00E21DF2"/>
    <w:rsid w:val="00E24776"/>
    <w:rsid w:val="00E406B8"/>
    <w:rsid w:val="00E463AF"/>
    <w:rsid w:val="00E50B31"/>
    <w:rsid w:val="00E54C7D"/>
    <w:rsid w:val="00E60BDA"/>
    <w:rsid w:val="00E610AA"/>
    <w:rsid w:val="00E61FA3"/>
    <w:rsid w:val="00E63991"/>
    <w:rsid w:val="00E73126"/>
    <w:rsid w:val="00E74B93"/>
    <w:rsid w:val="00E80F92"/>
    <w:rsid w:val="00E841A5"/>
    <w:rsid w:val="00E8571E"/>
    <w:rsid w:val="00E913AC"/>
    <w:rsid w:val="00E93079"/>
    <w:rsid w:val="00E9408E"/>
    <w:rsid w:val="00EA2177"/>
    <w:rsid w:val="00EA63A9"/>
    <w:rsid w:val="00EB0FA3"/>
    <w:rsid w:val="00EB275A"/>
    <w:rsid w:val="00EB3EA5"/>
    <w:rsid w:val="00EB43E6"/>
    <w:rsid w:val="00EC0ED1"/>
    <w:rsid w:val="00EC2E79"/>
    <w:rsid w:val="00EC34E3"/>
    <w:rsid w:val="00ED062E"/>
    <w:rsid w:val="00ED296C"/>
    <w:rsid w:val="00ED3E89"/>
    <w:rsid w:val="00ED60A9"/>
    <w:rsid w:val="00F0321C"/>
    <w:rsid w:val="00F04A4B"/>
    <w:rsid w:val="00F109FA"/>
    <w:rsid w:val="00F10E15"/>
    <w:rsid w:val="00F120FB"/>
    <w:rsid w:val="00F16AB2"/>
    <w:rsid w:val="00F16ACD"/>
    <w:rsid w:val="00F27D3D"/>
    <w:rsid w:val="00F30ACD"/>
    <w:rsid w:val="00F357D5"/>
    <w:rsid w:val="00F369EF"/>
    <w:rsid w:val="00F37C49"/>
    <w:rsid w:val="00F407D2"/>
    <w:rsid w:val="00F41219"/>
    <w:rsid w:val="00F44F8C"/>
    <w:rsid w:val="00F46FBC"/>
    <w:rsid w:val="00F678E6"/>
    <w:rsid w:val="00F80B10"/>
    <w:rsid w:val="00F82358"/>
    <w:rsid w:val="00F82D68"/>
    <w:rsid w:val="00F87666"/>
    <w:rsid w:val="00F92157"/>
    <w:rsid w:val="00F9375E"/>
    <w:rsid w:val="00FA064A"/>
    <w:rsid w:val="00FA0A3B"/>
    <w:rsid w:val="00FA1293"/>
    <w:rsid w:val="00FA1603"/>
    <w:rsid w:val="00FB0129"/>
    <w:rsid w:val="00FB5470"/>
    <w:rsid w:val="00FB7B3E"/>
    <w:rsid w:val="00FC1DA8"/>
    <w:rsid w:val="00FC3ABE"/>
    <w:rsid w:val="00FE0194"/>
    <w:rsid w:val="00FE1061"/>
    <w:rsid w:val="00FE10C4"/>
    <w:rsid w:val="00FF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,"/>
  <w:listSeparator w:val=";"/>
  <w14:docId w14:val="67142487"/>
  <w15:docId w15:val="{EBBE7FD1-4021-4B2F-9245-224141EBE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D455A"/>
    <w:rPr>
      <w:sz w:val="24"/>
    </w:rPr>
  </w:style>
  <w:style w:type="paragraph" w:styleId="Titolo1">
    <w:name w:val="heading 1"/>
    <w:basedOn w:val="Normale"/>
    <w:next w:val="Normale"/>
    <w:qFormat/>
    <w:rsid w:val="000D455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D455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D455A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rsid w:val="000D455A"/>
    <w:rPr>
      <w:rFonts w:ascii="Tahoma" w:hAnsi="Tahoma" w:cs="Tahoma"/>
      <w:sz w:val="16"/>
      <w:szCs w:val="16"/>
    </w:rPr>
  </w:style>
  <w:style w:type="character" w:customStyle="1" w:styleId="pp-place-title6">
    <w:name w:val="pp-place-title6"/>
    <w:rsid w:val="00D62438"/>
    <w:rPr>
      <w:b/>
      <w:bCs/>
      <w:sz w:val="37"/>
      <w:szCs w:val="37"/>
    </w:rPr>
  </w:style>
  <w:style w:type="character" w:customStyle="1" w:styleId="pp-headline-itempp-headline-address">
    <w:name w:val="pp-headline-item pp-headline-address"/>
    <w:basedOn w:val="Carpredefinitoparagrafo"/>
    <w:rsid w:val="00D62438"/>
  </w:style>
  <w:style w:type="character" w:styleId="Enfasigrassetto">
    <w:name w:val="Strong"/>
    <w:uiPriority w:val="22"/>
    <w:qFormat/>
    <w:rsid w:val="003C153E"/>
    <w:rPr>
      <w:b/>
      <w:bCs/>
    </w:rPr>
  </w:style>
  <w:style w:type="paragraph" w:styleId="NormaleWeb">
    <w:name w:val="Normal (Web)"/>
    <w:basedOn w:val="Normale"/>
    <w:rsid w:val="007D1AB1"/>
    <w:pPr>
      <w:spacing w:before="100" w:beforeAutospacing="1" w:after="100" w:afterAutospacing="1"/>
    </w:pPr>
    <w:rPr>
      <w:szCs w:val="24"/>
    </w:rPr>
  </w:style>
  <w:style w:type="paragraph" w:styleId="Corpotesto">
    <w:name w:val="Body Text"/>
    <w:basedOn w:val="Normale"/>
    <w:link w:val="CorpotestoCarattere"/>
    <w:rsid w:val="0050609C"/>
    <w:pPr>
      <w:jc w:val="both"/>
    </w:pPr>
    <w:rPr>
      <w:rFonts w:ascii="Batang" w:eastAsia="Batang" w:hAnsi="Batang"/>
      <w:sz w:val="22"/>
    </w:rPr>
  </w:style>
  <w:style w:type="character" w:customStyle="1" w:styleId="CorpotestoCarattere">
    <w:name w:val="Corpo testo Carattere"/>
    <w:link w:val="Corpotesto"/>
    <w:rsid w:val="0050609C"/>
    <w:rPr>
      <w:rFonts w:ascii="Batang" w:eastAsia="Batang" w:hAnsi="Batang"/>
      <w:sz w:val="22"/>
    </w:rPr>
  </w:style>
  <w:style w:type="table" w:styleId="Grigliatabella">
    <w:name w:val="Table Grid"/>
    <w:basedOn w:val="Tabellanormale"/>
    <w:uiPriority w:val="59"/>
    <w:rsid w:val="00EB2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1974FF"/>
    <w:pPr>
      <w:spacing w:before="100" w:beforeAutospacing="1" w:after="100" w:afterAutospacing="1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C2E79"/>
    <w:pPr>
      <w:widowControl w:val="0"/>
      <w:autoSpaceDE w:val="0"/>
      <w:autoSpaceDN w:val="0"/>
      <w:adjustRightInd w:val="0"/>
    </w:pPr>
    <w:rPr>
      <w:rFonts w:ascii="Constantia" w:hAnsi="Constantia" w:cs="Constantia"/>
      <w:color w:val="000000"/>
      <w:sz w:val="24"/>
      <w:szCs w:val="24"/>
    </w:rPr>
  </w:style>
  <w:style w:type="paragraph" w:customStyle="1" w:styleId="CM46">
    <w:name w:val="CM46"/>
    <w:basedOn w:val="Default"/>
    <w:next w:val="Default"/>
    <w:rsid w:val="00EC2E79"/>
    <w:pPr>
      <w:spacing w:after="278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EC2E79"/>
    <w:pPr>
      <w:spacing w:line="278" w:lineRule="atLeast"/>
    </w:pPr>
    <w:rPr>
      <w:rFonts w:cs="Times New Roman"/>
      <w:color w:val="auto"/>
    </w:rPr>
  </w:style>
  <w:style w:type="paragraph" w:customStyle="1" w:styleId="CM50">
    <w:name w:val="CM50"/>
    <w:basedOn w:val="Default"/>
    <w:next w:val="Default"/>
    <w:rsid w:val="00EC2E79"/>
    <w:pPr>
      <w:spacing w:after="385"/>
    </w:pPr>
    <w:rPr>
      <w:rFonts w:cs="Times New Roman"/>
      <w:color w:val="auto"/>
    </w:rPr>
  </w:style>
  <w:style w:type="paragraph" w:styleId="Corpodeltesto2">
    <w:name w:val="Body Text 2"/>
    <w:basedOn w:val="Normale"/>
    <w:link w:val="Corpodeltesto2Carattere"/>
    <w:rsid w:val="002A0BFE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A0BFE"/>
    <w:rPr>
      <w:sz w:val="24"/>
    </w:rPr>
  </w:style>
  <w:style w:type="character" w:styleId="Collegamentoipertestuale">
    <w:name w:val="Hyperlink"/>
    <w:uiPriority w:val="99"/>
    <w:unhideWhenUsed/>
    <w:rsid w:val="00484D1C"/>
    <w:rPr>
      <w:color w:val="0000FF"/>
      <w:u w:val="single"/>
    </w:rPr>
  </w:style>
  <w:style w:type="character" w:customStyle="1" w:styleId="inlinea">
    <w:name w:val="inlinea"/>
    <w:basedOn w:val="Carpredefinitoparagrafo"/>
    <w:rsid w:val="00942FF9"/>
  </w:style>
  <w:style w:type="paragraph" w:customStyle="1" w:styleId="msonormalcxspmediocxspmedio">
    <w:name w:val="msonormalcxspmediocxspmedio"/>
    <w:basedOn w:val="Normale"/>
    <w:rsid w:val="000F4B26"/>
    <w:pPr>
      <w:spacing w:before="100" w:beforeAutospacing="1" w:after="100" w:afterAutospacing="1"/>
    </w:pPr>
    <w:rPr>
      <w:szCs w:val="24"/>
    </w:rPr>
  </w:style>
  <w:style w:type="paragraph" w:customStyle="1" w:styleId="msonormalcxspmediocxspultimo">
    <w:name w:val="msonormalcxspmediocxspultimo"/>
    <w:basedOn w:val="Normale"/>
    <w:rsid w:val="000F4B26"/>
    <w:pPr>
      <w:spacing w:before="100" w:beforeAutospacing="1" w:after="100" w:afterAutospacing="1"/>
    </w:pPr>
    <w:rPr>
      <w:szCs w:val="24"/>
    </w:rPr>
  </w:style>
  <w:style w:type="paragraph" w:customStyle="1" w:styleId="Rientrocorpodeltesto21">
    <w:name w:val="Rientro corpo del testo 21"/>
    <w:basedOn w:val="Normale"/>
    <w:rsid w:val="006B0661"/>
    <w:pPr>
      <w:suppressAutoHyphens/>
      <w:ind w:left="708"/>
      <w:jc w:val="both"/>
    </w:pPr>
    <w:rPr>
      <w:lang w:eastAsia="zh-CN"/>
    </w:rPr>
  </w:style>
  <w:style w:type="paragraph" w:customStyle="1" w:styleId="Standard">
    <w:name w:val="Standard"/>
    <w:rsid w:val="00591448"/>
    <w:pPr>
      <w:suppressAutoHyphens/>
      <w:autoSpaceDN w:val="0"/>
      <w:textAlignment w:val="baseline"/>
    </w:pPr>
    <w:rPr>
      <w:rFonts w:eastAsia="SimSun"/>
      <w:kern w:val="3"/>
      <w:sz w:val="24"/>
      <w:szCs w:val="24"/>
      <w:lang w:eastAsia="zh-CN"/>
    </w:rPr>
  </w:style>
  <w:style w:type="character" w:styleId="Menzionenonrisolta">
    <w:name w:val="Unresolved Mention"/>
    <w:basedOn w:val="Carpredefinitoparagrafo"/>
    <w:uiPriority w:val="99"/>
    <w:semiHidden/>
    <w:unhideWhenUsed/>
    <w:rsid w:val="000C6596"/>
    <w:rPr>
      <w:color w:val="605E5C"/>
      <w:shd w:val="clear" w:color="auto" w:fill="E1DFDD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3E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04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65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215442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85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362175">
                          <w:marLeft w:val="90"/>
                          <w:marRight w:val="50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789429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96015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592225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065577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5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8873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5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849502">
                  <w:marLeft w:val="1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7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76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@cert.comune.fanano.m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ghinolfi.sandro\Dati%20applicazioni\Microsoft\Modelli\Commercial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070F4F-973C-44A2-9DA9-765AF81D7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Commerciale.dot</Template>
  <TotalTime>107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NONANTOLA</Company>
  <LinksUpToDate>false</LinksUpToDate>
  <CharactersWithSpaces>4428</CharactersWithSpaces>
  <SharedDoc>false</SharedDoc>
  <HLinks>
    <vt:vector size="18" baseType="variant">
      <vt:variant>
        <vt:i4>786483</vt:i4>
      </vt:variant>
      <vt:variant>
        <vt:i4>6</vt:i4>
      </vt:variant>
      <vt:variant>
        <vt:i4>0</vt:i4>
      </vt:variant>
      <vt:variant>
        <vt:i4>5</vt:i4>
      </vt:variant>
      <vt:variant>
        <vt:lpwstr>mailto:suap@cert.unionedelsorbara.mo.it</vt:lpwstr>
      </vt:variant>
      <vt:variant>
        <vt:lpwstr/>
      </vt:variant>
      <vt:variant>
        <vt:i4>5570673</vt:i4>
      </vt:variant>
      <vt:variant>
        <vt:i4>3</vt:i4>
      </vt:variant>
      <vt:variant>
        <vt:i4>0</vt:i4>
      </vt:variant>
      <vt:variant>
        <vt:i4>5</vt:i4>
      </vt:variant>
      <vt:variant>
        <vt:lpwstr>mailto:veronica.fattori@unionedelsorbara.mo.it</vt:lpwstr>
      </vt:variant>
      <vt:variant>
        <vt:lpwstr/>
      </vt:variant>
      <vt:variant>
        <vt:i4>2687079</vt:i4>
      </vt:variant>
      <vt:variant>
        <vt:i4>0</vt:i4>
      </vt:variant>
      <vt:variant>
        <vt:i4>0</vt:i4>
      </vt:variant>
      <vt:variant>
        <vt:i4>5</vt:i4>
      </vt:variant>
      <vt:variant>
        <vt:lpwstr>http://www.unionedelsorbara.mo.it/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sighinolfi.sandro</dc:creator>
  <cp:lastModifiedBy>Urb05</cp:lastModifiedBy>
  <cp:revision>36</cp:revision>
  <cp:lastPrinted>2017-02-20T09:41:00Z</cp:lastPrinted>
  <dcterms:created xsi:type="dcterms:W3CDTF">2018-06-08T10:20:00Z</dcterms:created>
  <dcterms:modified xsi:type="dcterms:W3CDTF">2024-04-13T09:15:00Z</dcterms:modified>
</cp:coreProperties>
</file>